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0A" w:rsidRDefault="0082658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19ECA" wp14:editId="1A4562D5">
                <wp:simplePos x="0" y="0"/>
                <wp:positionH relativeFrom="column">
                  <wp:posOffset>32312</wp:posOffset>
                </wp:positionH>
                <wp:positionV relativeFrom="paragraph">
                  <wp:posOffset>69318</wp:posOffset>
                </wp:positionV>
                <wp:extent cx="968198" cy="596871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198" cy="59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337DFF" w:rsidRPr="00AF2A0A" w:rsidRDefault="00337DFF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VII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" filled="f" stroked="f">
                <v:textbox>
                  <w:txbxContent>
                    <w:p w:rsidR="00887B4E" w:rsidRPr="00AF2A0A" w:rsidRDefault="00887B4E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887B4E" w:rsidRPr="00AF2A0A" w:rsidRDefault="00E5716C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</w:t>
                      </w:r>
                      <w:r w:rsidR="007A72AD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A75041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7A72AD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949B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r w:rsidR="003876C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1C38C" wp14:editId="4E878FAD">
                <wp:simplePos x="0" y="0"/>
                <wp:positionH relativeFrom="column">
                  <wp:posOffset>829753</wp:posOffset>
                </wp:positionH>
                <wp:positionV relativeFrom="paragraph">
                  <wp:posOffset>69318</wp:posOffset>
                </wp:positionV>
                <wp:extent cx="3105445" cy="5969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4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Especial 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Muy Tóxico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27" type="#_x0000_t202" style="position:absolute;left:0;text-align:left;margin-left:65.35pt;margin-top:5.45pt;width:244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ydwA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" filled="f" stroked="f">
                <v:textbox>
                  <w:txbxContent>
                    <w:p w:rsidR="00887B4E" w:rsidRPr="00AF2A0A" w:rsidRDefault="00887B4E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887B4E" w:rsidRPr="00AF2A0A" w:rsidRDefault="00A75041" w:rsidP="00AF2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Especial</w:t>
                      </w:r>
                      <w:r w:rsidR="007A72AD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A72AD"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6949B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Muy </w:t>
                      </w:r>
                      <w:r w:rsidR="003876C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Tóxico</w:t>
                      </w:r>
                      <w:r w:rsidR="007A72AD"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B411" wp14:editId="26CBD050">
                <wp:simplePos x="0" y="0"/>
                <wp:positionH relativeFrom="column">
                  <wp:posOffset>3917477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FF" w:rsidRDefault="00337DFF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A1A63" wp14:editId="3A330F86">
                                  <wp:extent cx="869133" cy="400193"/>
                                  <wp:effectExtent l="0" t="0" r="7620" b="0"/>
                                  <wp:docPr id="299" name="Imagen 299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" filled="f" stroked="f">
                <v:textbox>
                  <w:txbxContent>
                    <w:p w:rsidR="00887B4E" w:rsidRDefault="00887B4E" w:rsidP="00AE2D3B">
                      <w:pPr>
                        <w:jc w:val="center"/>
                      </w:pPr>
                      <w:r>
                        <w:rPr>
                          <w:noProof/>
                          <w:lang w:val="es-ES_tradnl" w:eastAsia="es-ES_tradnl"/>
                        </w:rPr>
                        <w:drawing>
                          <wp:inline distT="0" distB="0" distL="0" distR="0" wp14:anchorId="30DA1A63" wp14:editId="3A330F86">
                            <wp:extent cx="869133" cy="400193"/>
                            <wp:effectExtent l="0" t="0" r="7620" b="0"/>
                            <wp:docPr id="299" name="Imagen 299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4242" wp14:editId="3C11DCD5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" fillcolor="#f6c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27EB3" wp14:editId="2F33726B">
                <wp:simplePos x="0" y="0"/>
                <wp:positionH relativeFrom="column">
                  <wp:posOffset>32311</wp:posOffset>
                </wp:positionH>
                <wp:positionV relativeFrom="paragraph">
                  <wp:posOffset>149594</wp:posOffset>
                </wp:positionV>
                <wp:extent cx="5007610" cy="36195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Default="00337DFF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hFvwIAAMc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CHQ&#10;uEW/AgAAxw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887B4E" w:rsidRDefault="00887B4E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337DFF" w:rsidTr="00337DFF">
        <w:trPr>
          <w:trHeight w:val="606"/>
        </w:trPr>
        <w:tc>
          <w:tcPr>
            <w:tcW w:w="7938" w:type="dxa"/>
            <w:vAlign w:val="center"/>
          </w:tcPr>
          <w:p w:rsidR="00337DFF" w:rsidRPr="00A449FB" w:rsidRDefault="00337DFF" w:rsidP="00337DF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Listadesplegable1"/>
            <w:r>
              <w:fldChar w:fldCharType="begin">
                <w:ffData>
                  <w:name w:val="Listadesplegable1"/>
                  <w:enabled/>
                  <w:calcOnExit w:val="0"/>
                  <w:ddList>
                    <w:result w:val="7"/>
                    <w:listEntry w:val="              "/>
                    <w:listEntry w:val="Dpto. Ciencias del Medio Natural NIMA: 3120100142"/>
                    <w:listEntry w:val="Dpto. Física NIMA: 3120100142"/>
                    <w:listEntry w:val="Dpto. Ingeniería Eléctrica NIMA: 3120100142"/>
                    <w:listEntry w:val="Dpto. Ingeniería Mecánica NIMA: 3120100142"/>
                    <w:listEntry w:val="Dpto. Producción Agraria NIMA: 3120100142"/>
                    <w:listEntry w:val="Dpto. Química NIMA: 3120100142"/>
                    <w:listEntry w:val="Dpto. Tecnología de los Alimentos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  <w:listEntry w:val="Facultad de Estudios sanitarios NIMA: 3120109297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0"/>
          </w:p>
          <w:p w:rsidR="00337DFF" w:rsidRPr="00A449FB" w:rsidRDefault="00337DFF" w:rsidP="00337DF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bookmarkEnd w:id="1"/>
          </w:p>
        </w:tc>
      </w:tr>
      <w:tr w:rsidR="00337DFF" w:rsidTr="00337DFF">
        <w:trPr>
          <w:trHeight w:val="417"/>
        </w:trPr>
        <w:tc>
          <w:tcPr>
            <w:tcW w:w="7938" w:type="dxa"/>
            <w:vAlign w:val="center"/>
          </w:tcPr>
          <w:p w:rsidR="00337DFF" w:rsidRPr="00D95793" w:rsidRDefault="00337DFF" w:rsidP="00337DF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337DFF" w:rsidTr="00337DFF">
        <w:trPr>
          <w:trHeight w:val="692"/>
        </w:trPr>
        <w:tc>
          <w:tcPr>
            <w:tcW w:w="7938" w:type="dxa"/>
            <w:vAlign w:val="center"/>
          </w:tcPr>
          <w:p w:rsidR="00337DFF" w:rsidRDefault="00337DFF" w:rsidP="00F46CF1">
            <w:pPr>
              <w:tabs>
                <w:tab w:val="left" w:pos="851"/>
              </w:tabs>
              <w:ind w:left="72" w:right="213"/>
            </w:pPr>
            <w:r w:rsidRPr="00AF2A0A">
              <w:t xml:space="preserve">LER: </w:t>
            </w:r>
            <w:r w:rsidR="00F46CF1">
              <w:fldChar w:fldCharType="begin">
                <w:ffData>
                  <w:name w:val=""/>
                  <w:enabled/>
                  <w:calcOnExit w:val="0"/>
                  <w:textInput>
                    <w:default w:val="160303"/>
                    <w:format w:val="UPPERCASE"/>
                  </w:textInput>
                </w:ffData>
              </w:fldChar>
            </w:r>
            <w:r w:rsidR="00F46CF1">
              <w:instrText xml:space="preserve"> FORMTEXT </w:instrText>
            </w:r>
            <w:r w:rsidR="00F46CF1">
              <w:fldChar w:fldCharType="separate"/>
            </w:r>
            <w:r w:rsidR="00F46CF1">
              <w:rPr>
                <w:noProof/>
              </w:rPr>
              <w:t>160303</w:t>
            </w:r>
            <w:r w:rsidR="00F46CF1">
              <w:fldChar w:fldCharType="end"/>
            </w:r>
            <w:r w:rsidR="00383F4E">
              <w:t xml:space="preserve"> </w:t>
            </w:r>
            <w:r w:rsidR="00C4199D" w:rsidRPr="00C4199D">
              <w:rPr>
                <w:bCs/>
                <w:sz w:val="18"/>
                <w:szCs w:val="18"/>
              </w:rPr>
              <w:t xml:space="preserve">Residuos </w:t>
            </w:r>
            <w:r w:rsidR="00C4199D">
              <w:rPr>
                <w:bCs/>
                <w:sz w:val="18"/>
                <w:szCs w:val="18"/>
              </w:rPr>
              <w:t xml:space="preserve">de </w:t>
            </w:r>
            <w:r w:rsidR="00C4199D" w:rsidRPr="00C4199D">
              <w:rPr>
                <w:bCs/>
                <w:sz w:val="18"/>
                <w:szCs w:val="18"/>
              </w:rPr>
              <w:t xml:space="preserve">productos </w:t>
            </w:r>
            <w:r w:rsidR="00C4199D">
              <w:rPr>
                <w:bCs/>
                <w:sz w:val="18"/>
                <w:szCs w:val="18"/>
              </w:rPr>
              <w:t xml:space="preserve">orgánicos </w:t>
            </w:r>
            <w:r w:rsidR="00C4199D" w:rsidRPr="00C4199D">
              <w:rPr>
                <w:bCs/>
                <w:sz w:val="18"/>
                <w:szCs w:val="18"/>
              </w:rPr>
              <w:t>fuera de especificación y productos no utilizados que contienen sustancias peligrosas</w:t>
            </w:r>
          </w:p>
        </w:tc>
      </w:tr>
      <w:tr w:rsidR="00337DFF" w:rsidRPr="00AF2A0A" w:rsidTr="00337DFF">
        <w:trPr>
          <w:cantSplit/>
          <w:trHeight w:val="1749"/>
        </w:trPr>
        <w:tc>
          <w:tcPr>
            <w:tcW w:w="7938" w:type="dxa"/>
            <w:vAlign w:val="center"/>
          </w:tcPr>
          <w:p w:rsidR="00A94313" w:rsidRDefault="00337DFF" w:rsidP="00337DFF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 w:rsidRPr="00CF4B75">
              <w:rPr>
                <w:sz w:val="28"/>
                <w:szCs w:val="28"/>
              </w:rPr>
              <w:t xml:space="preserve">UN </w:t>
            </w:r>
            <w:r w:rsidR="00F46CF1">
              <w:rPr>
                <w:sz w:val="28"/>
                <w:szCs w:val="28"/>
              </w:rPr>
              <w:t>3287</w:t>
            </w:r>
            <w:r w:rsidRPr="00CF4B75">
              <w:rPr>
                <w:sz w:val="28"/>
                <w:szCs w:val="28"/>
              </w:rPr>
              <w:t xml:space="preserve">  </w:t>
            </w:r>
            <w:r w:rsidR="00383F4E">
              <w:rPr>
                <w:sz w:val="28"/>
                <w:szCs w:val="28"/>
              </w:rPr>
              <w:t xml:space="preserve">RESIDUO </w:t>
            </w:r>
            <w:r w:rsidR="00DA5F0F">
              <w:rPr>
                <w:sz w:val="28"/>
                <w:szCs w:val="28"/>
              </w:rPr>
              <w:t xml:space="preserve">LIQUIDO TÓXICO </w:t>
            </w:r>
            <w:r w:rsidR="00F46CF1">
              <w:rPr>
                <w:sz w:val="28"/>
                <w:szCs w:val="28"/>
              </w:rPr>
              <w:t>IN</w:t>
            </w:r>
            <w:r w:rsidR="00DA5F0F">
              <w:rPr>
                <w:sz w:val="28"/>
                <w:szCs w:val="28"/>
              </w:rPr>
              <w:t>ORGÁNICO</w:t>
            </w:r>
            <w:r w:rsidRPr="00CF4B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6.1</w:t>
            </w:r>
            <w:r w:rsidRPr="00CF4B75">
              <w:rPr>
                <w:sz w:val="28"/>
                <w:szCs w:val="28"/>
              </w:rPr>
              <w:t xml:space="preserve"> </w:t>
            </w:r>
          </w:p>
          <w:p w:rsidR="00337DFF" w:rsidRDefault="00C4199D" w:rsidP="00A94313">
            <w:pPr>
              <w:tabs>
                <w:tab w:val="left" w:pos="851"/>
              </w:tabs>
              <w:ind w:right="71"/>
              <w:jc w:val="center"/>
              <w:rPr>
                <w:sz w:val="28"/>
                <w:szCs w:val="28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18A57A" wp14:editId="259108F9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161290</wp:posOffset>
                      </wp:positionV>
                      <wp:extent cx="2380615" cy="1385570"/>
                      <wp:effectExtent l="0" t="0" r="0" b="5080"/>
                      <wp:wrapNone/>
                      <wp:docPr id="30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99D" w:rsidRDefault="00C4199D" w:rsidP="00C419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08D952" wp14:editId="358625BC">
                                        <wp:extent cx="1080000" cy="1080000"/>
                                        <wp:effectExtent l="0" t="0" r="0" b="0"/>
                                        <wp:docPr id="25" name="Imagen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27C61" wp14:editId="3B4A8256">
                                        <wp:extent cx="1080000" cy="1080000"/>
                                        <wp:effectExtent l="0" t="0" r="0" b="0"/>
                                        <wp:docPr id="26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4199D" w:rsidRPr="00E30344" w:rsidRDefault="00C4199D" w:rsidP="00C4199D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  <w:t xml:space="preserve">  </w:t>
                                  </w:r>
                                  <w:r w:rsidR="00EE0927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HP5 </w:t>
                                  </w:r>
                                </w:p>
                                <w:p w:rsidR="00C4199D" w:rsidRDefault="00C4199D" w:rsidP="00C41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30" type="#_x0000_t202" style="position:absolute;left:0;text-align:left;margin-left:213.35pt;margin-top:12.7pt;width:187.45pt;height:10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" filled="f" stroked="f">
                      <v:textbox>
                        <w:txbxContent>
                          <w:p w:rsidR="00C4199D" w:rsidRDefault="00C4199D" w:rsidP="00C419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8D952" wp14:editId="358625BC">
                                  <wp:extent cx="1080000" cy="1080000"/>
                                  <wp:effectExtent l="0" t="0" r="0" b="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27C61" wp14:editId="3B4A8256">
                                  <wp:extent cx="1080000" cy="1080000"/>
                                  <wp:effectExtent l="0" t="0" r="0" b="0"/>
                                  <wp:docPr id="2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99D" w:rsidRPr="00E30344" w:rsidRDefault="00C4199D" w:rsidP="00C4199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  <w:t xml:space="preserve">  </w:t>
                            </w:r>
                            <w:r w:rsidR="00EE0927">
                              <w:rPr>
                                <w:rFonts w:ascii="Tahoma" w:hAnsi="Tahoma" w:cs="Tahoma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HP5 </w:t>
                            </w:r>
                          </w:p>
                          <w:p w:rsidR="00C4199D" w:rsidRDefault="00C4199D" w:rsidP="00C4199D"/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sz w:val="28"/>
                <w:szCs w:val="28"/>
              </w:rPr>
              <w:t>PELIGROSO PARA EL MEDIO AMBIENTE</w:t>
            </w:r>
            <w:r w:rsidR="00EE0927">
              <w:rPr>
                <w:sz w:val="28"/>
                <w:szCs w:val="28"/>
              </w:rPr>
              <w:t xml:space="preserve">. </w:t>
            </w:r>
            <w:r w:rsidR="00EE0927" w:rsidRPr="00EE0927">
              <w:rPr>
                <w:sz w:val="20"/>
                <w:szCs w:val="20"/>
              </w:rPr>
              <w:t>(</w:t>
            </w:r>
            <w:r w:rsidR="00EE0927" w:rsidRPr="00EE0927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E0927" w:rsidRPr="00EE0927">
              <w:rPr>
                <w:sz w:val="20"/>
                <w:szCs w:val="20"/>
              </w:rPr>
              <w:instrText xml:space="preserve"> FORMTEXT </w:instrText>
            </w:r>
            <w:r w:rsidR="00EE0927" w:rsidRPr="00EE0927">
              <w:rPr>
                <w:sz w:val="20"/>
                <w:szCs w:val="20"/>
              </w:rPr>
            </w:r>
            <w:r w:rsidR="00EE0927" w:rsidRPr="00EE0927">
              <w:rPr>
                <w:sz w:val="20"/>
                <w:szCs w:val="20"/>
              </w:rPr>
              <w:fldChar w:fldCharType="separate"/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fldChar w:fldCharType="end"/>
            </w:r>
            <w:r w:rsidR="00EE0927" w:rsidRPr="00EE0927">
              <w:rPr>
                <w:sz w:val="20"/>
                <w:szCs w:val="20"/>
              </w:rPr>
              <w:t>)</w:t>
            </w:r>
          </w:p>
          <w:p w:rsidR="00337DFF" w:rsidRPr="00AF2A0A" w:rsidRDefault="00C4199D" w:rsidP="00C4199D">
            <w:pPr>
              <w:tabs>
                <w:tab w:val="left" w:pos="851"/>
              </w:tabs>
              <w:ind w:left="72" w:right="720"/>
              <w:rPr>
                <w:sz w:val="22"/>
                <w:szCs w:val="22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818B19" wp14:editId="6EC23FDB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1313815</wp:posOffset>
                      </wp:positionV>
                      <wp:extent cx="1509395" cy="655320"/>
                      <wp:effectExtent l="0" t="0" r="0" b="9525"/>
                      <wp:wrapNone/>
                      <wp:docPr id="30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199D" w:rsidRPr="00EE0927" w:rsidRDefault="00C4199D" w:rsidP="00EE092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left:0;text-align:left;margin-left:273.85pt;margin-top:103.45pt;width:118.85pt;height:5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" stroked="f">
                      <v:textbox style="mso-fit-shape-to-text:t">
                        <w:txbxContent>
                          <w:p w:rsidR="00C4199D" w:rsidRPr="00EE0927" w:rsidRDefault="00C4199D" w:rsidP="00EE092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82F015" wp14:editId="5441527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3950335</wp:posOffset>
                      </wp:positionV>
                      <wp:extent cx="1520190" cy="480695"/>
                      <wp:effectExtent l="0" t="0" r="22860" b="15240"/>
                      <wp:wrapNone/>
                      <wp:docPr id="2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FF" w:rsidRPr="00C7125D" w:rsidRDefault="00337DFF" w:rsidP="00337DF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F46CF1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0" o:spid="_x0000_s1032" type="#_x0000_t202" style="position:absolute;left:0;text-align:left;margin-left:23.4pt;margin-top:311.05pt;width:119.7pt;height:3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">
                      <v:textbox style="mso-fit-shape-to-text:t">
                        <w:txbxContent>
                          <w:p w:rsidR="00337DFF" w:rsidRPr="00C7125D" w:rsidRDefault="00337DFF" w:rsidP="00337DFF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F46CF1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DFF">
              <w:rPr>
                <w:b/>
                <w:bCs/>
                <w:noProof/>
              </w:rPr>
              <w:drawing>
                <wp:inline distT="0" distB="0" distL="0" distR="0" wp14:anchorId="47AF597A" wp14:editId="2D087A02">
                  <wp:extent cx="4763386" cy="4763386"/>
                  <wp:effectExtent l="0" t="0" r="0" b="0"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105" cy="476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7ED" w:rsidRDefault="00826585" w:rsidP="002C07ED">
      <w:pPr>
        <w:tabs>
          <w:tab w:val="left" w:pos="851"/>
        </w:tabs>
        <w:ind w:right="720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5C4FD1" wp14:editId="486EC8D0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337DFF" w:rsidRPr="00AF2A0A" w:rsidRDefault="00337DFF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VII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rYvQIAAMg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IGSqti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887B4E" w:rsidRPr="00AF2A0A" w:rsidRDefault="00887B4E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887B4E" w:rsidRPr="00AF2A0A" w:rsidRDefault="00E5716C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</w:t>
                      </w:r>
                      <w:r w:rsidR="00A75041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7A72AD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I </w:t>
                      </w:r>
                      <w:r w:rsidR="006949B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r w:rsidR="003876C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BB59C" wp14:editId="3582FBE3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19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37DFF" w:rsidRPr="00AF2A0A" w:rsidRDefault="00337DFF" w:rsidP="00A7504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Especial 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Muy Tóxico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37DFF" w:rsidRPr="00AF2A0A" w:rsidRDefault="00337DFF" w:rsidP="00E5716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TlwQ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MMDhOX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887B4E" w:rsidRPr="00AF2A0A" w:rsidRDefault="00887B4E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A75041" w:rsidRPr="00AF2A0A" w:rsidRDefault="00A75041" w:rsidP="00A7504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Especial 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3876C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Muy Tóxico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887B4E" w:rsidRPr="00AF2A0A" w:rsidRDefault="00887B4E" w:rsidP="00E5716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06019D" wp14:editId="6A78CF2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0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" fillcolor="#f6c" stroked="f"/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B10E2C" wp14:editId="1E798E7F">
                <wp:simplePos x="0" y="0"/>
                <wp:positionH relativeFrom="column">
                  <wp:posOffset>3906682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FF" w:rsidRDefault="00337DFF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E81A0" wp14:editId="4E9F8CB3">
                                  <wp:extent cx="869133" cy="400193"/>
                                  <wp:effectExtent l="0" t="0" r="7620" b="0"/>
                                  <wp:docPr id="298" name="Imagen 298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CiB&#10;9Tk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887B4E" w:rsidRDefault="00887B4E" w:rsidP="002C07ED">
                      <w:pPr>
                        <w:jc w:val="center"/>
                      </w:pPr>
                      <w:r>
                        <w:rPr>
                          <w:noProof/>
                          <w:lang w:val="es-ES_tradnl" w:eastAsia="es-ES_tradnl"/>
                        </w:rPr>
                        <w:drawing>
                          <wp:inline distT="0" distB="0" distL="0" distR="0" wp14:anchorId="125E81A0" wp14:editId="4E9F8CB3">
                            <wp:extent cx="869133" cy="400193"/>
                            <wp:effectExtent l="0" t="0" r="7620" b="0"/>
                            <wp:docPr id="298" name="Imagen 298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521F68" wp14:editId="0F8BBFD0">
                <wp:simplePos x="0" y="0"/>
                <wp:positionH relativeFrom="column">
                  <wp:posOffset>32311</wp:posOffset>
                </wp:positionH>
                <wp:positionV relativeFrom="paragraph">
                  <wp:posOffset>149890</wp:posOffset>
                </wp:positionV>
                <wp:extent cx="5020074" cy="361950"/>
                <wp:effectExtent l="0" t="0" r="0" b="0"/>
                <wp:wrapNone/>
                <wp:docPr id="2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074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Default="00337DFF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wfvw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" filled="f" stroked="f">
                <v:textbox>
                  <w:txbxContent>
                    <w:p w:rsidR="00887B4E" w:rsidRDefault="00887B4E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337DFF" w:rsidTr="00337DFF">
        <w:trPr>
          <w:trHeight w:val="606"/>
        </w:trPr>
        <w:tc>
          <w:tcPr>
            <w:tcW w:w="7938" w:type="dxa"/>
            <w:vAlign w:val="center"/>
          </w:tcPr>
          <w:p w:rsidR="00337DFF" w:rsidRPr="00A449FB" w:rsidRDefault="00337DFF" w:rsidP="00337DF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>
              <w:fldChar w:fldCharType="begin">
                <w:ffData>
                  <w:name w:val="Listadesplegable1"/>
                  <w:enabled/>
                  <w:calcOnExit w:val="0"/>
                  <w:ddList>
                    <w:result w:val="7"/>
                    <w:listEntry w:val="              "/>
                    <w:listEntry w:val="Dpto. Ciencias del Medio Natural NIMA: 3120100142"/>
                    <w:listEntry w:val="Dpto. Física NIMA: 3120100142"/>
                    <w:listEntry w:val="Dpto. Ingeniería Eléctrica NIMA: 3120100142"/>
                    <w:listEntry w:val="Dpto. Ingeniería Mecánica NIMA: 3120100142"/>
                    <w:listEntry w:val="Dpto. Producción Agraria NIMA: 3120100142"/>
                    <w:listEntry w:val="Dpto. Química NIMA: 3120100142"/>
                    <w:listEntry w:val="Dpto. Tecnología de los Alimentos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  <w:listEntry w:val="Facultad de Estudios sanitarios NIMA: 3120109297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  <w:p w:rsidR="00337DFF" w:rsidRPr="00A449FB" w:rsidRDefault="00337DFF" w:rsidP="00337DF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</w:p>
        </w:tc>
      </w:tr>
      <w:tr w:rsidR="00337DFF" w:rsidTr="00337DFF">
        <w:trPr>
          <w:trHeight w:val="417"/>
        </w:trPr>
        <w:tc>
          <w:tcPr>
            <w:tcW w:w="7938" w:type="dxa"/>
            <w:vAlign w:val="center"/>
          </w:tcPr>
          <w:p w:rsidR="00337DFF" w:rsidRPr="00D95793" w:rsidRDefault="00337DFF" w:rsidP="00337DF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337DFF" w:rsidTr="00337DFF">
        <w:trPr>
          <w:trHeight w:val="692"/>
        </w:trPr>
        <w:tc>
          <w:tcPr>
            <w:tcW w:w="7938" w:type="dxa"/>
            <w:vAlign w:val="center"/>
          </w:tcPr>
          <w:p w:rsidR="00337DFF" w:rsidRDefault="00F01979" w:rsidP="00F46CF1">
            <w:pPr>
              <w:tabs>
                <w:tab w:val="left" w:pos="851"/>
              </w:tabs>
              <w:ind w:left="72" w:right="71"/>
            </w:pPr>
            <w:r w:rsidRPr="00AF2A0A">
              <w:t xml:space="preserve">LER: </w:t>
            </w:r>
            <w:r w:rsidR="00F46CF1">
              <w:fldChar w:fldCharType="begin">
                <w:ffData>
                  <w:name w:val=""/>
                  <w:enabled/>
                  <w:calcOnExit w:val="0"/>
                  <w:textInput>
                    <w:default w:val="160303"/>
                    <w:format w:val="UPPERCASE"/>
                  </w:textInput>
                </w:ffData>
              </w:fldChar>
            </w:r>
            <w:r w:rsidR="00F46CF1">
              <w:instrText xml:space="preserve"> FORMTEXT </w:instrText>
            </w:r>
            <w:r w:rsidR="00F46CF1">
              <w:fldChar w:fldCharType="separate"/>
            </w:r>
            <w:r w:rsidR="00F46CF1">
              <w:rPr>
                <w:noProof/>
              </w:rPr>
              <w:t>160303</w:t>
            </w:r>
            <w:r w:rsidR="00F46CF1">
              <w:fldChar w:fldCharType="end"/>
            </w:r>
            <w:r>
              <w:t xml:space="preserve"> </w:t>
            </w:r>
            <w:r w:rsidRPr="00C4199D">
              <w:rPr>
                <w:bCs/>
                <w:sz w:val="18"/>
                <w:szCs w:val="18"/>
              </w:rPr>
              <w:t xml:space="preserve">Residuos </w:t>
            </w:r>
            <w:r>
              <w:rPr>
                <w:bCs/>
                <w:sz w:val="18"/>
                <w:szCs w:val="18"/>
              </w:rPr>
              <w:t xml:space="preserve">de </w:t>
            </w:r>
            <w:r w:rsidRPr="00C4199D">
              <w:rPr>
                <w:bCs/>
                <w:sz w:val="18"/>
                <w:szCs w:val="18"/>
              </w:rPr>
              <w:t xml:space="preserve">productos </w:t>
            </w:r>
            <w:r>
              <w:rPr>
                <w:bCs/>
                <w:sz w:val="18"/>
                <w:szCs w:val="18"/>
              </w:rPr>
              <w:t xml:space="preserve">orgánicos </w:t>
            </w:r>
            <w:r w:rsidRPr="00C4199D">
              <w:rPr>
                <w:bCs/>
                <w:sz w:val="18"/>
                <w:szCs w:val="18"/>
              </w:rPr>
              <w:t>fuera de especificación y productos no utilizados que contienen sustancias peligrosas</w:t>
            </w:r>
          </w:p>
        </w:tc>
      </w:tr>
      <w:tr w:rsidR="00337DFF" w:rsidRPr="00AF2A0A" w:rsidTr="00337DFF">
        <w:trPr>
          <w:cantSplit/>
          <w:trHeight w:val="1632"/>
        </w:trPr>
        <w:tc>
          <w:tcPr>
            <w:tcW w:w="7938" w:type="dxa"/>
            <w:vAlign w:val="center"/>
          </w:tcPr>
          <w:p w:rsidR="00A94313" w:rsidRDefault="00DA5F0F" w:rsidP="00A94313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 w:rsidRPr="00CF4B75">
              <w:rPr>
                <w:sz w:val="28"/>
                <w:szCs w:val="28"/>
              </w:rPr>
              <w:t xml:space="preserve">UN </w:t>
            </w:r>
            <w:r w:rsidR="00F46CF1">
              <w:rPr>
                <w:sz w:val="28"/>
                <w:szCs w:val="28"/>
              </w:rPr>
              <w:t>3287</w:t>
            </w:r>
            <w:r w:rsidRPr="00CF4B75">
              <w:rPr>
                <w:sz w:val="28"/>
                <w:szCs w:val="28"/>
              </w:rPr>
              <w:t xml:space="preserve">  </w:t>
            </w:r>
            <w:r w:rsidR="00383F4E">
              <w:rPr>
                <w:sz w:val="28"/>
                <w:szCs w:val="28"/>
              </w:rPr>
              <w:t xml:space="preserve">RESIDUO </w:t>
            </w:r>
            <w:r>
              <w:rPr>
                <w:sz w:val="28"/>
                <w:szCs w:val="28"/>
              </w:rPr>
              <w:t xml:space="preserve">LIQUIDO TÓXICO </w:t>
            </w:r>
            <w:r w:rsidR="00F46CF1">
              <w:rPr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>ORGÁNICO</w:t>
            </w:r>
            <w:r w:rsidR="00A94313" w:rsidRPr="00CF4B75">
              <w:rPr>
                <w:sz w:val="28"/>
                <w:szCs w:val="28"/>
              </w:rPr>
              <w:t xml:space="preserve">, </w:t>
            </w:r>
            <w:r w:rsidR="00A94313">
              <w:rPr>
                <w:sz w:val="28"/>
                <w:szCs w:val="28"/>
              </w:rPr>
              <w:t>6.1</w:t>
            </w:r>
            <w:r w:rsidR="00A94313" w:rsidRPr="00CF4B75">
              <w:rPr>
                <w:sz w:val="28"/>
                <w:szCs w:val="28"/>
              </w:rPr>
              <w:t xml:space="preserve"> </w:t>
            </w:r>
          </w:p>
          <w:p w:rsidR="00A94313" w:rsidRDefault="00C4199D" w:rsidP="00A94313">
            <w:pPr>
              <w:tabs>
                <w:tab w:val="left" w:pos="851"/>
              </w:tabs>
              <w:ind w:right="71"/>
              <w:jc w:val="center"/>
              <w:rPr>
                <w:sz w:val="28"/>
                <w:szCs w:val="28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EBA8C50" wp14:editId="35A5C9FB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147955</wp:posOffset>
                      </wp:positionV>
                      <wp:extent cx="2380615" cy="1385570"/>
                      <wp:effectExtent l="0" t="0" r="0" b="5080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99D" w:rsidRDefault="00C4199D" w:rsidP="00C419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CBD6C5" wp14:editId="6EFB3934">
                                        <wp:extent cx="1080000" cy="1080000"/>
                                        <wp:effectExtent l="0" t="0" r="0" b="0"/>
                                        <wp:docPr id="8" name="Imagen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CE6079" wp14:editId="2657E10B">
                                        <wp:extent cx="1080000" cy="1080000"/>
                                        <wp:effectExtent l="0" t="0" r="0" b="0"/>
                                        <wp:docPr id="11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4199D" w:rsidRPr="00E30344" w:rsidRDefault="00C4199D" w:rsidP="00C4199D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 w:rsidR="00EE0927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</w:r>
                                  <w:r w:rsidR="00EE0927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      HP5</w:t>
                                  </w:r>
                                </w:p>
                                <w:p w:rsidR="00C4199D" w:rsidRDefault="00C4199D" w:rsidP="00C41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204.55pt;margin-top:11.65pt;width:187.45pt;height:10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" filled="f" stroked="f">
                      <v:textbox>
                        <w:txbxContent>
                          <w:p w:rsidR="00C4199D" w:rsidRDefault="00C4199D" w:rsidP="00C419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BD6C5" wp14:editId="6EFB3934">
                                  <wp:extent cx="1080000" cy="108000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CE6079" wp14:editId="2657E10B">
                                  <wp:extent cx="1080000" cy="1080000"/>
                                  <wp:effectExtent l="0" t="0" r="0" b="0"/>
                                  <wp:docPr id="11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99D" w:rsidRPr="00E30344" w:rsidRDefault="00C4199D" w:rsidP="00C4199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 w:rsidR="00EE0927"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="00EE0927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HP5</w:t>
                            </w:r>
                          </w:p>
                          <w:p w:rsidR="00C4199D" w:rsidRDefault="00C4199D" w:rsidP="00C4199D"/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sz w:val="28"/>
                <w:szCs w:val="28"/>
              </w:rPr>
              <w:t>PELIGROSO PARA EL MEDIO AMBIENTE</w:t>
            </w:r>
            <w:r w:rsidR="00EE0927" w:rsidRPr="00EE0927">
              <w:rPr>
                <w:sz w:val="20"/>
                <w:szCs w:val="20"/>
              </w:rPr>
              <w:t xml:space="preserve"> (</w:t>
            </w:r>
            <w:r w:rsidR="00EE0927" w:rsidRPr="00EE0927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E0927" w:rsidRPr="00EE0927">
              <w:rPr>
                <w:sz w:val="20"/>
                <w:szCs w:val="20"/>
              </w:rPr>
              <w:instrText xml:space="preserve"> FORMTEXT </w:instrText>
            </w:r>
            <w:r w:rsidR="00EE0927" w:rsidRPr="00EE0927">
              <w:rPr>
                <w:sz w:val="20"/>
                <w:szCs w:val="20"/>
              </w:rPr>
            </w:r>
            <w:r w:rsidR="00EE0927" w:rsidRPr="00EE0927">
              <w:rPr>
                <w:sz w:val="20"/>
                <w:szCs w:val="20"/>
              </w:rPr>
              <w:fldChar w:fldCharType="separate"/>
            </w:r>
            <w:bookmarkStart w:id="2" w:name="_GoBack"/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bookmarkEnd w:id="2"/>
            <w:r w:rsidR="00EE0927" w:rsidRPr="00EE0927">
              <w:rPr>
                <w:sz w:val="20"/>
                <w:szCs w:val="20"/>
              </w:rPr>
              <w:fldChar w:fldCharType="end"/>
            </w:r>
            <w:r w:rsidR="00EE0927" w:rsidRPr="00EE0927">
              <w:rPr>
                <w:sz w:val="20"/>
                <w:szCs w:val="20"/>
              </w:rPr>
              <w:t>)</w:t>
            </w:r>
          </w:p>
          <w:p w:rsidR="00337DFF" w:rsidRPr="00AF2A0A" w:rsidRDefault="00C4199D" w:rsidP="00A94313">
            <w:pPr>
              <w:tabs>
                <w:tab w:val="left" w:pos="851"/>
              </w:tabs>
              <w:ind w:right="71"/>
              <w:rPr>
                <w:sz w:val="22"/>
                <w:szCs w:val="22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9DD4C7" wp14:editId="16F8B814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1294765</wp:posOffset>
                      </wp:positionV>
                      <wp:extent cx="1466850" cy="655320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199D" w:rsidRPr="00EE0927" w:rsidRDefault="00C4199D" w:rsidP="00EE092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277pt;margin-top:101.95pt;width:115.5pt;height:5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" stroked="f">
                      <v:textbox style="mso-fit-shape-to-text:t">
                        <w:txbxContent>
                          <w:p w:rsidR="00C4199D" w:rsidRPr="00EE0927" w:rsidRDefault="00C4199D" w:rsidP="00EE092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6557D4" wp14:editId="5FE70FE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3950335</wp:posOffset>
                      </wp:positionV>
                      <wp:extent cx="1520190" cy="480695"/>
                      <wp:effectExtent l="0" t="0" r="22860" b="15240"/>
                      <wp:wrapNone/>
                      <wp:docPr id="3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4313" w:rsidRPr="00C7125D" w:rsidRDefault="00A94313" w:rsidP="00A9431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F46CF1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23.4pt;margin-top:311.05pt;width:119.7pt;height:3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">
                      <v:textbox style="mso-fit-shape-to-text:t">
                        <w:txbxContent>
                          <w:p w:rsidR="00A94313" w:rsidRPr="00C7125D" w:rsidRDefault="00A94313" w:rsidP="00A94313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F46CF1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b/>
                <w:bCs/>
                <w:noProof/>
              </w:rPr>
              <w:drawing>
                <wp:inline distT="0" distB="0" distL="0" distR="0" wp14:anchorId="34EB8BD5" wp14:editId="4B6028F2">
                  <wp:extent cx="4986049" cy="4763386"/>
                  <wp:effectExtent l="0" t="0" r="508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615" cy="476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2A1" w:rsidRPr="003402A1" w:rsidRDefault="003402A1" w:rsidP="00337DFF">
      <w:pPr>
        <w:tabs>
          <w:tab w:val="left" w:pos="851"/>
        </w:tabs>
        <w:ind w:left="142" w:right="720"/>
        <w:rPr>
          <w:sz w:val="16"/>
          <w:szCs w:val="16"/>
        </w:rPr>
      </w:pPr>
    </w:p>
    <w:sectPr w:rsidR="003402A1" w:rsidRPr="003402A1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Rg37bN6LwJrmHI8PqW8LJjQymxo=" w:salt="Ia6tP6uyl5JkHtDnG1F+q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0A"/>
    <w:rsid w:val="00010634"/>
    <w:rsid w:val="0006129E"/>
    <w:rsid w:val="00095C4D"/>
    <w:rsid w:val="000C4BC7"/>
    <w:rsid w:val="00297F8E"/>
    <w:rsid w:val="002C07ED"/>
    <w:rsid w:val="00337DFF"/>
    <w:rsid w:val="003402A1"/>
    <w:rsid w:val="00383F4E"/>
    <w:rsid w:val="003876C4"/>
    <w:rsid w:val="003F7CA1"/>
    <w:rsid w:val="004520AC"/>
    <w:rsid w:val="0045698D"/>
    <w:rsid w:val="00665709"/>
    <w:rsid w:val="00691F1A"/>
    <w:rsid w:val="006949B9"/>
    <w:rsid w:val="007A72AD"/>
    <w:rsid w:val="00821F84"/>
    <w:rsid w:val="0082489D"/>
    <w:rsid w:val="00826585"/>
    <w:rsid w:val="00887B4E"/>
    <w:rsid w:val="008E7487"/>
    <w:rsid w:val="008F4804"/>
    <w:rsid w:val="009A4BE4"/>
    <w:rsid w:val="00A40BBB"/>
    <w:rsid w:val="00A75041"/>
    <w:rsid w:val="00A94313"/>
    <w:rsid w:val="00AC662C"/>
    <w:rsid w:val="00AE2D3B"/>
    <w:rsid w:val="00AF2A0A"/>
    <w:rsid w:val="00B05C6E"/>
    <w:rsid w:val="00B35DEC"/>
    <w:rsid w:val="00C4199D"/>
    <w:rsid w:val="00CB41B9"/>
    <w:rsid w:val="00CD1628"/>
    <w:rsid w:val="00DA5F0F"/>
    <w:rsid w:val="00DB58A0"/>
    <w:rsid w:val="00E44DA9"/>
    <w:rsid w:val="00E5716C"/>
    <w:rsid w:val="00EE0927"/>
    <w:rsid w:val="00F01979"/>
    <w:rsid w:val="00F0674E"/>
    <w:rsid w:val="00F46CF1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4.JPG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gif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651390ACAF54998332434636B1628" ma:contentTypeVersion="10" ma:contentTypeDescription="Crear nuevo documento." ma:contentTypeScope="" ma:versionID="12b4d62ccbb34ff1f4b7117ce579848d">
  <xsd:schema xmlns:xsd="http://www.w3.org/2001/XMLSchema" xmlns:xs="http://www.w3.org/2001/XMLSchema" xmlns:p="http://schemas.microsoft.com/office/2006/metadata/properties" xmlns:ns2="2be071f8-5aec-4598-a0ad-dbfc99e47fec" targetNamespace="http://schemas.microsoft.com/office/2006/metadata/properties" ma:root="true" ma:fieldsID="d610eecbdaf61d487e8967e97f833cc1" ns2:_="">
    <xsd:import namespace="2be071f8-5aec-4598-a0ad-dbfc99e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71f8-5aec-4598-a0ad-dbfc99e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E37C2-9351-4701-80B5-C7DD4DBCA0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8AB78-6719-4F1A-9850-557748342FAB}"/>
</file>

<file path=customXml/itemProps3.xml><?xml version="1.0" encoding="utf-8"?>
<ds:datastoreItem xmlns:ds="http://schemas.openxmlformats.org/officeDocument/2006/customXml" ds:itemID="{A04E7349-CB66-41A7-92E6-9B16A0E39650}"/>
</file>

<file path=customXml/itemProps4.xml><?xml version="1.0" encoding="utf-8"?>
<ds:datastoreItem xmlns:ds="http://schemas.openxmlformats.org/officeDocument/2006/customXml" ds:itemID="{1DB1D61F-447B-4A03-9A94-B11FCB4136CF}"/>
</file>

<file path=docProps/app.xml><?xml version="1.0" encoding="utf-8"?>
<Properties xmlns="http://schemas.openxmlformats.org/officeDocument/2006/extended-properties" xmlns:vt="http://schemas.openxmlformats.org/officeDocument/2006/docPropsVTypes">
  <Template>9F071D33.dotm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Santiago Alvarez</cp:lastModifiedBy>
  <cp:revision>3</cp:revision>
  <dcterms:created xsi:type="dcterms:W3CDTF">2015-09-21T14:06:00Z</dcterms:created>
  <dcterms:modified xsi:type="dcterms:W3CDTF">2015-09-21T14:06:00Z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0x010100B98651390ACAF54998332434636B1628</vt:lpwstr>
  </property>
</Properties>
</file>