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A0A" w:rsidRDefault="00826585" w:rsidP="00AF2A0A">
      <w:pPr>
        <w:tabs>
          <w:tab w:val="left" w:pos="851"/>
        </w:tabs>
        <w:ind w:left="142"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19ECA" wp14:editId="1A4562D5">
                <wp:simplePos x="0" y="0"/>
                <wp:positionH relativeFrom="column">
                  <wp:posOffset>32312</wp:posOffset>
                </wp:positionH>
                <wp:positionV relativeFrom="paragraph">
                  <wp:posOffset>69318</wp:posOffset>
                </wp:positionV>
                <wp:extent cx="968198" cy="596871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198" cy="596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DFF" w:rsidRPr="00AF2A0A" w:rsidRDefault="00337DFF" w:rsidP="00AF2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337DFF" w:rsidRPr="00AF2A0A" w:rsidRDefault="00337DFF" w:rsidP="00AF2A0A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VII 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2.55pt;margin-top:5.45pt;width:76.25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" filled="f" stroked="f">
                <v:textbox>
                  <w:txbxContent>
                    <w:p w:rsidR="00887B4E" w:rsidRPr="00AF2A0A" w:rsidRDefault="00887B4E" w:rsidP="00AF2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887B4E" w:rsidRPr="00AF2A0A" w:rsidRDefault="00E5716C" w:rsidP="00AF2A0A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V</w:t>
                      </w:r>
                      <w:r w:rsidR="007A72AD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</w:t>
                      </w:r>
                      <w:r w:rsidR="00A75041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</w:t>
                      </w:r>
                      <w:r w:rsidR="007A72AD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6949B9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C</w:t>
                      </w:r>
                      <w:r w:rsidR="003876C4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C07E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1C38C" wp14:editId="4E878FAD">
                <wp:simplePos x="0" y="0"/>
                <wp:positionH relativeFrom="column">
                  <wp:posOffset>829753</wp:posOffset>
                </wp:positionH>
                <wp:positionV relativeFrom="paragraph">
                  <wp:posOffset>69318</wp:posOffset>
                </wp:positionV>
                <wp:extent cx="3105445" cy="596900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44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DFF" w:rsidRPr="00AF2A0A" w:rsidRDefault="00337DFF" w:rsidP="00AF2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RESIDUOS</w:t>
                            </w:r>
                          </w:p>
                          <w:p w:rsidR="00337DFF" w:rsidRPr="00AF2A0A" w:rsidRDefault="00337DFF" w:rsidP="00AF2A0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Especial </w:t>
                            </w:r>
                            <w:r w:rsidRPr="007A72A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Muy Tóxico</w:t>
                            </w:r>
                            <w:r w:rsidRPr="007A72A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3" o:spid="_x0000_s1027" type="#_x0000_t202" style="position:absolute;left:0;text-align:left;margin-left:65.35pt;margin-top:5.45pt;width:244.5pt;height: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" filled="f" stroked="f">
                <v:textbox>
                  <w:txbxContent>
                    <w:p w:rsidR="00887B4E" w:rsidRPr="00AF2A0A" w:rsidRDefault="00887B4E" w:rsidP="00AF2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RESIDUOS</w:t>
                      </w:r>
                    </w:p>
                    <w:p w:rsidR="00887B4E" w:rsidRPr="00AF2A0A" w:rsidRDefault="00A75041" w:rsidP="00AF2A0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Especial</w:t>
                      </w:r>
                      <w:r w:rsidR="007A72AD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7A72AD" w:rsidRPr="007A72A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="006949B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Muy </w:t>
                      </w:r>
                      <w:r w:rsidR="003876C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Tóxico</w:t>
                      </w:r>
                      <w:r w:rsidR="007A72AD" w:rsidRPr="007A72A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C07E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9FB411" wp14:editId="26CBD050">
                <wp:simplePos x="0" y="0"/>
                <wp:positionH relativeFrom="column">
                  <wp:posOffset>3917477</wp:posOffset>
                </wp:positionH>
                <wp:positionV relativeFrom="paragraph">
                  <wp:posOffset>108585</wp:posOffset>
                </wp:positionV>
                <wp:extent cx="1139190" cy="53403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DFF" w:rsidRDefault="00337DFF" w:rsidP="00AE2D3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DA1A63" wp14:editId="3A330F86">
                                  <wp:extent cx="869133" cy="400193"/>
                                  <wp:effectExtent l="0" t="0" r="7620" b="0"/>
                                  <wp:docPr id="299" name="Imagen 299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402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8" type="#_x0000_t202" style="position:absolute;left:0;text-align:left;margin-left:308.45pt;margin-top:8.55pt;width:89.7pt;height:4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" filled="f" stroked="f">
                <v:textbox>
                  <w:txbxContent>
                    <w:p w:rsidR="00887B4E" w:rsidRDefault="00887B4E" w:rsidP="00AE2D3B">
                      <w:pPr>
                        <w:jc w:val="center"/>
                      </w:pPr>
                      <w:r>
                        <w:rPr>
                          <w:noProof/>
                          <w:lang w:val="es-ES_tradnl" w:eastAsia="es-ES_tradnl"/>
                        </w:rPr>
                        <w:drawing>
                          <wp:inline distT="0" distB="0" distL="0" distR="0" wp14:anchorId="30DA1A63" wp14:editId="3A330F86">
                            <wp:extent cx="869133" cy="400193"/>
                            <wp:effectExtent l="0" t="0" r="7620" b="0"/>
                            <wp:docPr id="299" name="Imagen 299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402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C07E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34242" wp14:editId="3C11DCD5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5007610" cy="596900"/>
                <wp:effectExtent l="0" t="0" r="2540" b="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7610" cy="596900"/>
                        </a:xfrm>
                        <a:prstGeom prst="rect">
                          <a:avLst/>
                        </a:prstGeom>
                        <a:solidFill>
                          <a:srgbClr val="FF66CC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4" o:spid="_x0000_s1026" style="position:absolute;margin-left:2.5pt;margin-top:5.45pt;width:394.3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" fillcolor="#f6c" stroked="f"/>
            </w:pict>
          </mc:Fallback>
        </mc:AlternateContent>
      </w:r>
    </w:p>
    <w:p w:rsidR="00AF2A0A" w:rsidRDefault="00AF2A0A" w:rsidP="00AF2A0A">
      <w:pPr>
        <w:tabs>
          <w:tab w:val="left" w:pos="851"/>
        </w:tabs>
        <w:ind w:left="142" w:right="720"/>
      </w:pPr>
    </w:p>
    <w:p w:rsidR="00AF2A0A" w:rsidRDefault="00AF2A0A" w:rsidP="00AF2A0A">
      <w:pPr>
        <w:tabs>
          <w:tab w:val="left" w:pos="851"/>
        </w:tabs>
        <w:ind w:left="142" w:right="720"/>
      </w:pPr>
    </w:p>
    <w:p w:rsidR="00AF2A0A" w:rsidRDefault="00AF2A0A" w:rsidP="003402A1">
      <w:pPr>
        <w:tabs>
          <w:tab w:val="left" w:pos="851"/>
          <w:tab w:val="left" w:pos="17861"/>
        </w:tabs>
        <w:ind w:left="142" w:right="142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327EB3" wp14:editId="2F33726B">
                <wp:simplePos x="0" y="0"/>
                <wp:positionH relativeFrom="column">
                  <wp:posOffset>32311</wp:posOffset>
                </wp:positionH>
                <wp:positionV relativeFrom="paragraph">
                  <wp:posOffset>149594</wp:posOffset>
                </wp:positionV>
                <wp:extent cx="5007610" cy="361950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DFF" w:rsidRDefault="00337DFF" w:rsidP="00AF2A0A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029" type="#_x0000_t202" style="position:absolute;left:0;text-align:left;margin-left:2.55pt;margin-top:11.8pt;width:394.3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" filled="f" stroked="f">
                <v:textbox>
                  <w:txbxContent>
                    <w:p w:rsidR="00887B4E" w:rsidRDefault="00887B4E" w:rsidP="00AF2A0A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337DFF" w:rsidTr="00337DFF">
        <w:trPr>
          <w:trHeight w:val="606"/>
        </w:trPr>
        <w:tc>
          <w:tcPr>
            <w:tcW w:w="7938" w:type="dxa"/>
            <w:vAlign w:val="center"/>
          </w:tcPr>
          <w:p w:rsidR="00337DFF" w:rsidRPr="00A449FB" w:rsidRDefault="00337DFF" w:rsidP="00337DFF">
            <w:pPr>
              <w:ind w:left="142" w:right="213"/>
            </w:pPr>
            <w:r w:rsidRPr="00A449FB">
              <w:rPr>
                <w:b/>
                <w:bCs/>
              </w:rPr>
              <w:t>Centro Productor:</w:t>
            </w:r>
            <w:r w:rsidRPr="00A449FB">
              <w:t xml:space="preserve"> </w:t>
            </w:r>
            <w:bookmarkStart w:id="0" w:name="Listadesplegable1"/>
            <w:bookmarkStart w:id="1" w:name="_GoBack"/>
            <w:r>
              <w:fldChar w:fldCharType="begin">
                <w:ffData>
                  <w:name w:val="Listadesplegable1"/>
                  <w:enabled/>
                  <w:calcOnExit w:val="0"/>
                  <w:ddList>
                    <w:result w:val="7"/>
                    <w:listEntry w:val="              "/>
                    <w:listEntry w:val="Dpto. Ciencias del Medio Natural NIMA: 3120100142"/>
                    <w:listEntry w:val="Dpto. Física NIMA: 3120100142"/>
                    <w:listEntry w:val="Dpto. Ingeniería Eléctrica NIMA: 3120100142"/>
                    <w:listEntry w:val="Dpto. Ingeniería Mecánica NIMA: 3120100142"/>
                    <w:listEntry w:val="Dpto. Producción Agraria NIMA: 3120100142"/>
                    <w:listEntry w:val="Dpto. Química NIMA: 3120100142"/>
                    <w:listEntry w:val="Dpto. Tecnología de los Alimentos NIMA: 3120100142"/>
                    <w:listEntry w:val="Sº de Apoyo a la Investigación NIMA: 3120100142"/>
                    <w:listEntry w:val="Sº de Deportes NIMA: 3120100142"/>
                    <w:listEntry w:val="Campus de Tudela (Fisioterapia) NIMA: 3123209148"/>
                    <w:listEntry w:val="Campus de Tudela (Ing. mecánica) NIMA: 3123209148"/>
                    <w:listEntry w:val="Instituto de Agrobiotecnología NIMA: 3102309085 "/>
                    <w:listEntry w:val="Facultad de Estudios sanitarios NIMA: 3120109297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  <w:bookmarkEnd w:id="0"/>
            <w:bookmarkEnd w:id="1"/>
          </w:p>
          <w:p w:rsidR="00337DFF" w:rsidRPr="00A449FB" w:rsidRDefault="00337DFF" w:rsidP="00337DFF">
            <w:pPr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A449FB">
              <w:instrText xml:space="preserve"> FORMTEXT </w:instrText>
            </w:r>
            <w:r w:rsidRPr="00A449FB">
              <w:fldChar w:fldCharType="separate"/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fldChar w:fldCharType="end"/>
            </w:r>
            <w:bookmarkEnd w:id="2"/>
          </w:p>
        </w:tc>
      </w:tr>
      <w:tr w:rsidR="00337DFF" w:rsidTr="00337DFF">
        <w:trPr>
          <w:trHeight w:val="417"/>
        </w:trPr>
        <w:tc>
          <w:tcPr>
            <w:tcW w:w="7938" w:type="dxa"/>
            <w:vAlign w:val="center"/>
          </w:tcPr>
          <w:p w:rsidR="00337DFF" w:rsidRPr="00D95793" w:rsidRDefault="00337DFF" w:rsidP="00337DFF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17G02/001G2100013  Fecha</w:t>
            </w:r>
            <w:r w:rsidRPr="00D95793">
              <w:t xml:space="preserve">: </w:t>
            </w:r>
            <w:r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Pr="00D95793">
              <w:fldChar w:fldCharType="separate"/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fldChar w:fldCharType="end"/>
            </w:r>
          </w:p>
        </w:tc>
      </w:tr>
      <w:tr w:rsidR="00337DFF" w:rsidTr="00337DFF">
        <w:trPr>
          <w:trHeight w:val="692"/>
        </w:trPr>
        <w:tc>
          <w:tcPr>
            <w:tcW w:w="7938" w:type="dxa"/>
            <w:vAlign w:val="center"/>
          </w:tcPr>
          <w:p w:rsidR="00337DFF" w:rsidRDefault="00337DFF" w:rsidP="00F01979">
            <w:pPr>
              <w:tabs>
                <w:tab w:val="left" w:pos="851"/>
              </w:tabs>
              <w:ind w:left="72" w:right="213"/>
            </w:pPr>
            <w:r w:rsidRPr="00AF2A0A">
              <w:t xml:space="preserve">LER: </w:t>
            </w:r>
            <w:r w:rsidR="00F01979">
              <w:fldChar w:fldCharType="begin">
                <w:ffData>
                  <w:name w:val=""/>
                  <w:enabled/>
                  <w:calcOnExit w:val="0"/>
                  <w:textInput>
                    <w:default w:val="160305"/>
                    <w:format w:val="UPPERCASE"/>
                  </w:textInput>
                </w:ffData>
              </w:fldChar>
            </w:r>
            <w:r w:rsidR="00F01979">
              <w:instrText xml:space="preserve"> FORMTEXT </w:instrText>
            </w:r>
            <w:r w:rsidR="00F01979">
              <w:fldChar w:fldCharType="separate"/>
            </w:r>
            <w:r w:rsidR="00F01979">
              <w:rPr>
                <w:noProof/>
              </w:rPr>
              <w:t>160305</w:t>
            </w:r>
            <w:r w:rsidR="00F01979">
              <w:fldChar w:fldCharType="end"/>
            </w:r>
            <w:r w:rsidR="00383F4E">
              <w:t xml:space="preserve"> </w:t>
            </w:r>
            <w:r w:rsidR="00C4199D" w:rsidRPr="00C4199D">
              <w:rPr>
                <w:bCs/>
                <w:sz w:val="18"/>
                <w:szCs w:val="18"/>
              </w:rPr>
              <w:t xml:space="preserve">Residuos </w:t>
            </w:r>
            <w:r w:rsidR="00C4199D">
              <w:rPr>
                <w:bCs/>
                <w:sz w:val="18"/>
                <w:szCs w:val="18"/>
              </w:rPr>
              <w:t xml:space="preserve">de </w:t>
            </w:r>
            <w:r w:rsidR="00C4199D" w:rsidRPr="00C4199D">
              <w:rPr>
                <w:bCs/>
                <w:sz w:val="18"/>
                <w:szCs w:val="18"/>
              </w:rPr>
              <w:t xml:space="preserve">productos </w:t>
            </w:r>
            <w:r w:rsidR="00C4199D">
              <w:rPr>
                <w:bCs/>
                <w:sz w:val="18"/>
                <w:szCs w:val="18"/>
              </w:rPr>
              <w:t xml:space="preserve">orgánicos </w:t>
            </w:r>
            <w:r w:rsidR="00C4199D" w:rsidRPr="00C4199D">
              <w:rPr>
                <w:bCs/>
                <w:sz w:val="18"/>
                <w:szCs w:val="18"/>
              </w:rPr>
              <w:t>fuera de especificación y productos no utilizados que contienen sustancias peligrosas</w:t>
            </w:r>
          </w:p>
        </w:tc>
      </w:tr>
      <w:tr w:rsidR="00337DFF" w:rsidRPr="00AF2A0A" w:rsidTr="00337DFF">
        <w:trPr>
          <w:cantSplit/>
          <w:trHeight w:val="1749"/>
        </w:trPr>
        <w:tc>
          <w:tcPr>
            <w:tcW w:w="7938" w:type="dxa"/>
            <w:vAlign w:val="center"/>
          </w:tcPr>
          <w:p w:rsidR="00A94313" w:rsidRDefault="00337DFF" w:rsidP="00337DFF">
            <w:pPr>
              <w:tabs>
                <w:tab w:val="left" w:pos="851"/>
              </w:tabs>
              <w:ind w:right="71"/>
              <w:rPr>
                <w:sz w:val="28"/>
                <w:szCs w:val="28"/>
              </w:rPr>
            </w:pPr>
            <w:r w:rsidRPr="00CF4B75">
              <w:rPr>
                <w:sz w:val="28"/>
                <w:szCs w:val="28"/>
              </w:rPr>
              <w:t xml:space="preserve">UN </w:t>
            </w:r>
            <w:r w:rsidR="00DA5F0F">
              <w:rPr>
                <w:sz w:val="28"/>
                <w:szCs w:val="28"/>
              </w:rPr>
              <w:t>2810</w:t>
            </w:r>
            <w:r w:rsidRPr="00CF4B75">
              <w:rPr>
                <w:sz w:val="28"/>
                <w:szCs w:val="28"/>
              </w:rPr>
              <w:t xml:space="preserve">  </w:t>
            </w:r>
            <w:r w:rsidR="00383F4E">
              <w:rPr>
                <w:sz w:val="28"/>
                <w:szCs w:val="28"/>
              </w:rPr>
              <w:t xml:space="preserve">RESIDUO </w:t>
            </w:r>
            <w:r w:rsidR="00DA5F0F">
              <w:rPr>
                <w:sz w:val="28"/>
                <w:szCs w:val="28"/>
              </w:rPr>
              <w:t>LIQUIDO TÓXICO ORGÁNICO</w:t>
            </w:r>
            <w:r w:rsidRPr="00CF4B7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6.1</w:t>
            </w:r>
            <w:r w:rsidRPr="00CF4B75">
              <w:rPr>
                <w:sz w:val="28"/>
                <w:szCs w:val="28"/>
              </w:rPr>
              <w:t xml:space="preserve"> </w:t>
            </w:r>
          </w:p>
          <w:p w:rsidR="00337DFF" w:rsidRDefault="00C4199D" w:rsidP="00A94313">
            <w:pPr>
              <w:tabs>
                <w:tab w:val="left" w:pos="851"/>
              </w:tabs>
              <w:ind w:right="71"/>
              <w:jc w:val="center"/>
              <w:rPr>
                <w:sz w:val="28"/>
                <w:szCs w:val="28"/>
              </w:rPr>
            </w:pPr>
            <w:r w:rsidRPr="00C4199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D18A57A" wp14:editId="259108F9">
                      <wp:simplePos x="0" y="0"/>
                      <wp:positionH relativeFrom="column">
                        <wp:posOffset>2709545</wp:posOffset>
                      </wp:positionH>
                      <wp:positionV relativeFrom="paragraph">
                        <wp:posOffset>161290</wp:posOffset>
                      </wp:positionV>
                      <wp:extent cx="2380615" cy="1385570"/>
                      <wp:effectExtent l="0" t="0" r="0" b="5080"/>
                      <wp:wrapNone/>
                      <wp:docPr id="30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0615" cy="1385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4199D" w:rsidRDefault="00C4199D" w:rsidP="00C4199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308D952" wp14:editId="358625BC">
                                        <wp:extent cx="1080000" cy="1080000"/>
                                        <wp:effectExtent l="0" t="0" r="0" b="0"/>
                                        <wp:docPr id="25" name="Imagen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alave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627C61" wp14:editId="3B4A8256">
                                        <wp:extent cx="1080000" cy="1080000"/>
                                        <wp:effectExtent l="0" t="0" r="0" b="0"/>
                                        <wp:docPr id="26" name="0 Imag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eligro-salud.gif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4199D" w:rsidRPr="00E30344" w:rsidRDefault="00C4199D" w:rsidP="00C4199D">
                                  <w:pPr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      </w:t>
                                  </w:r>
                                  <w:r w:rsidRPr="00962634">
                                    <w:rPr>
                                      <w:rFonts w:ascii="Tahoma" w:hAnsi="Tahoma" w:cs="Tahoma"/>
                                      <w:b/>
                                    </w:rPr>
                                    <w:t>HP06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ab/>
                                    <w:t xml:space="preserve">  </w:t>
                                  </w:r>
                                  <w:r w:rsidR="00EE0927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    HP5 </w:t>
                                  </w:r>
                                </w:p>
                                <w:p w:rsidR="00C4199D" w:rsidRDefault="00C4199D" w:rsidP="00C4199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30" type="#_x0000_t202" style="position:absolute;left:0;text-align:left;margin-left:213.35pt;margin-top:12.7pt;width:187.45pt;height:109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" filled="f" stroked="f">
                      <v:textbox>
                        <w:txbxContent>
                          <w:p w:rsidR="00C4199D" w:rsidRDefault="00C4199D" w:rsidP="00C419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08D952" wp14:editId="358625BC">
                                  <wp:extent cx="1080000" cy="1080000"/>
                                  <wp:effectExtent l="0" t="0" r="0" b="0"/>
                                  <wp:docPr id="25" name="Imagen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alave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627C61" wp14:editId="3B4A8256">
                                  <wp:extent cx="1080000" cy="1080000"/>
                                  <wp:effectExtent l="0" t="0" r="0" b="0"/>
                                  <wp:docPr id="26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eligro-salud.gif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4199D" w:rsidRPr="00E30344" w:rsidRDefault="00C4199D" w:rsidP="00C4199D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 w:rsidRPr="00962634">
                              <w:rPr>
                                <w:rFonts w:ascii="Tahoma" w:hAnsi="Tahoma" w:cs="Tahoma"/>
                                <w:b/>
                              </w:rPr>
                              <w:t>HP06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ab/>
                              <w:t xml:space="preserve">  </w:t>
                            </w:r>
                            <w:r w:rsidR="00EE0927">
                              <w:rPr>
                                <w:rFonts w:ascii="Tahoma" w:hAnsi="Tahoma" w:cs="Tahoma"/>
                                <w:b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HP5 </w:t>
                            </w:r>
                          </w:p>
                          <w:p w:rsidR="00C4199D" w:rsidRDefault="00C4199D" w:rsidP="00C4199D"/>
                        </w:txbxContent>
                      </v:textbox>
                    </v:shape>
                  </w:pict>
                </mc:Fallback>
              </mc:AlternateContent>
            </w:r>
            <w:r w:rsidR="00A94313">
              <w:rPr>
                <w:sz w:val="28"/>
                <w:szCs w:val="28"/>
              </w:rPr>
              <w:t>PELIGROSO PARA EL MEDIO AMBIENTE</w:t>
            </w:r>
            <w:r w:rsidR="00EE0927">
              <w:rPr>
                <w:sz w:val="28"/>
                <w:szCs w:val="28"/>
              </w:rPr>
              <w:t xml:space="preserve">. </w:t>
            </w:r>
            <w:r w:rsidR="00EE0927" w:rsidRPr="00EE0927">
              <w:rPr>
                <w:sz w:val="20"/>
                <w:szCs w:val="20"/>
              </w:rPr>
              <w:t>(</w:t>
            </w:r>
            <w:r w:rsidR="00EE0927" w:rsidRPr="00EE0927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E0927" w:rsidRPr="00EE0927">
              <w:rPr>
                <w:sz w:val="20"/>
                <w:szCs w:val="20"/>
              </w:rPr>
              <w:instrText xml:space="preserve"> FORMTEXT </w:instrText>
            </w:r>
            <w:r w:rsidR="00EE0927" w:rsidRPr="00EE0927">
              <w:rPr>
                <w:sz w:val="20"/>
                <w:szCs w:val="20"/>
              </w:rPr>
            </w:r>
            <w:r w:rsidR="00EE0927" w:rsidRPr="00EE0927">
              <w:rPr>
                <w:sz w:val="20"/>
                <w:szCs w:val="20"/>
              </w:rPr>
              <w:fldChar w:fldCharType="separate"/>
            </w:r>
            <w:r w:rsidR="00EE0927" w:rsidRPr="00EE0927">
              <w:rPr>
                <w:sz w:val="20"/>
                <w:szCs w:val="20"/>
              </w:rPr>
              <w:t> </w:t>
            </w:r>
            <w:r w:rsidR="00EE0927" w:rsidRPr="00EE0927">
              <w:rPr>
                <w:sz w:val="20"/>
                <w:szCs w:val="20"/>
              </w:rPr>
              <w:t> </w:t>
            </w:r>
            <w:r w:rsidR="00EE0927" w:rsidRPr="00EE0927">
              <w:rPr>
                <w:sz w:val="20"/>
                <w:szCs w:val="20"/>
              </w:rPr>
              <w:t> </w:t>
            </w:r>
            <w:r w:rsidR="00EE0927" w:rsidRPr="00EE0927">
              <w:rPr>
                <w:sz w:val="20"/>
                <w:szCs w:val="20"/>
              </w:rPr>
              <w:t> </w:t>
            </w:r>
            <w:r w:rsidR="00EE0927" w:rsidRPr="00EE0927">
              <w:rPr>
                <w:sz w:val="20"/>
                <w:szCs w:val="20"/>
              </w:rPr>
              <w:t> </w:t>
            </w:r>
            <w:r w:rsidR="00EE0927" w:rsidRPr="00EE0927">
              <w:rPr>
                <w:sz w:val="20"/>
                <w:szCs w:val="20"/>
              </w:rPr>
              <w:fldChar w:fldCharType="end"/>
            </w:r>
            <w:r w:rsidR="00EE0927" w:rsidRPr="00EE0927">
              <w:rPr>
                <w:sz w:val="20"/>
                <w:szCs w:val="20"/>
              </w:rPr>
              <w:t>)</w:t>
            </w:r>
          </w:p>
          <w:p w:rsidR="00337DFF" w:rsidRPr="00AF2A0A" w:rsidRDefault="00C4199D" w:rsidP="00C4199D">
            <w:pPr>
              <w:tabs>
                <w:tab w:val="left" w:pos="851"/>
              </w:tabs>
              <w:ind w:left="72" w:right="720"/>
              <w:rPr>
                <w:sz w:val="22"/>
                <w:szCs w:val="22"/>
              </w:rPr>
            </w:pPr>
            <w:r w:rsidRPr="00C4199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2818B19" wp14:editId="6EC23FDB">
                      <wp:simplePos x="0" y="0"/>
                      <wp:positionH relativeFrom="column">
                        <wp:posOffset>3477895</wp:posOffset>
                      </wp:positionH>
                      <wp:positionV relativeFrom="paragraph">
                        <wp:posOffset>1313815</wp:posOffset>
                      </wp:positionV>
                      <wp:extent cx="1509395" cy="655320"/>
                      <wp:effectExtent l="0" t="0" r="0" b="9525"/>
                      <wp:wrapNone/>
                      <wp:docPr id="309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9395" cy="655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199D" w:rsidRPr="00EE0927" w:rsidRDefault="00C4199D" w:rsidP="00EE0927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E30344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Toxicidad aguda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 y 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specífica en </w:t>
                                  </w:r>
                                  <w:r w:rsidRPr="00E3034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determinados órganos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1" type="#_x0000_t202" style="position:absolute;left:0;text-align:left;margin-left:273.85pt;margin-top:103.45pt;width:118.85pt;height:5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" stroked="f">
                      <v:textbox style="mso-fit-shape-to-text:t">
                        <w:txbxContent>
                          <w:p w:rsidR="00C4199D" w:rsidRPr="00EE0927" w:rsidRDefault="00C4199D" w:rsidP="00EE0927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3034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Toxicidad aguda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y 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specífica en </w:t>
                            </w:r>
                            <w:r w:rsidRPr="00E3034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determinados órganos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431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282F015" wp14:editId="54415275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3950335</wp:posOffset>
                      </wp:positionV>
                      <wp:extent cx="1520190" cy="480695"/>
                      <wp:effectExtent l="0" t="0" r="22860" b="15240"/>
                      <wp:wrapNone/>
                      <wp:docPr id="2" name="Cuadro de text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7DFF" w:rsidRPr="00C7125D" w:rsidRDefault="00337DFF" w:rsidP="00337DF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 w:rsidRPr="00C7125D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UN </w:t>
                                  </w:r>
                                  <w:r w:rsidR="00DA5F0F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2810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30" o:spid="_x0000_s1032" type="#_x0000_t202" style="position:absolute;left:0;text-align:left;margin-left:23.4pt;margin-top:311.05pt;width:119.7pt;height:37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">
                      <v:textbox style="mso-fit-shape-to-text:t">
                        <w:txbxContent>
                          <w:p w:rsidR="00337DFF" w:rsidRPr="00C7125D" w:rsidRDefault="00337DFF" w:rsidP="00337DFF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C7125D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UN </w:t>
                            </w:r>
                            <w:r w:rsidR="00DA5F0F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2810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7DFF">
              <w:rPr>
                <w:b/>
                <w:bCs/>
                <w:noProof/>
              </w:rPr>
              <w:drawing>
                <wp:inline distT="0" distB="0" distL="0" distR="0" wp14:anchorId="47AF597A" wp14:editId="2D087A02">
                  <wp:extent cx="4763386" cy="4763386"/>
                  <wp:effectExtent l="0" t="0" r="0" b="0"/>
                  <wp:docPr id="10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 6.1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0105" cy="476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07ED" w:rsidRDefault="00826585" w:rsidP="002C07ED">
      <w:pPr>
        <w:tabs>
          <w:tab w:val="left" w:pos="851"/>
        </w:tabs>
        <w:ind w:right="720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5C4FD1" wp14:editId="486EC8D0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967740" cy="596265"/>
                <wp:effectExtent l="0" t="0" r="0" b="0"/>
                <wp:wrapNone/>
                <wp:docPr id="17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DFF" w:rsidRPr="00AF2A0A" w:rsidRDefault="00337DFF" w:rsidP="002C07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337DFF" w:rsidRPr="00AF2A0A" w:rsidRDefault="00337DFF" w:rsidP="002C07ED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VII 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.5pt;margin-top:5.45pt;width:76.2pt;height:46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" filled="f" stroked="f">
                <v:textbox>
                  <w:txbxContent>
                    <w:p w:rsidR="00887B4E" w:rsidRPr="00AF2A0A" w:rsidRDefault="00887B4E" w:rsidP="002C07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887B4E" w:rsidRPr="00AF2A0A" w:rsidRDefault="00E5716C" w:rsidP="002C07ED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V</w:t>
                      </w:r>
                      <w:r w:rsidR="00A75041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</w:t>
                      </w:r>
                      <w:r w:rsidR="007A72AD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I </w:t>
                      </w:r>
                      <w:r w:rsidR="006949B9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C</w:t>
                      </w:r>
                      <w:r w:rsidR="003876C4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4BB59C" wp14:editId="3582FBE3">
                <wp:simplePos x="0" y="0"/>
                <wp:positionH relativeFrom="column">
                  <wp:posOffset>829310</wp:posOffset>
                </wp:positionH>
                <wp:positionV relativeFrom="paragraph">
                  <wp:posOffset>69215</wp:posOffset>
                </wp:positionV>
                <wp:extent cx="3115945" cy="596900"/>
                <wp:effectExtent l="0" t="0" r="0" b="0"/>
                <wp:wrapNone/>
                <wp:docPr id="19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DFF" w:rsidRPr="00AF2A0A" w:rsidRDefault="00337DFF" w:rsidP="002C07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RESIDUOS</w:t>
                            </w:r>
                          </w:p>
                          <w:p w:rsidR="00337DFF" w:rsidRPr="00AF2A0A" w:rsidRDefault="00337DFF" w:rsidP="00A7504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Especial </w:t>
                            </w:r>
                            <w:r w:rsidRPr="007A72A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Muy Tóxico</w:t>
                            </w:r>
                            <w:r w:rsidRPr="007A72A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337DFF" w:rsidRPr="00AF2A0A" w:rsidRDefault="00337DFF" w:rsidP="00E5716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65.3pt;margin-top:5.45pt;width:245.35pt;height:4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" filled="f" stroked="f">
                <v:textbox>
                  <w:txbxContent>
                    <w:p w:rsidR="00887B4E" w:rsidRPr="00AF2A0A" w:rsidRDefault="00887B4E" w:rsidP="002C07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RESIDUOS</w:t>
                      </w:r>
                    </w:p>
                    <w:p w:rsidR="00A75041" w:rsidRPr="00AF2A0A" w:rsidRDefault="00A75041" w:rsidP="00A7504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Especial </w:t>
                      </w:r>
                      <w:r w:rsidRPr="007A72A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="003876C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Muy Tóxico</w:t>
                      </w:r>
                      <w:r w:rsidRPr="007A72A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:rsidR="00887B4E" w:rsidRPr="00AF2A0A" w:rsidRDefault="00887B4E" w:rsidP="00E5716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07E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06019D" wp14:editId="6A78CF2E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5007610" cy="596900"/>
                <wp:effectExtent l="0" t="0" r="2540" b="0"/>
                <wp:wrapNone/>
                <wp:docPr id="20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7610" cy="596900"/>
                        </a:xfrm>
                        <a:prstGeom prst="rect">
                          <a:avLst/>
                        </a:prstGeom>
                        <a:solidFill>
                          <a:srgbClr val="FF66CC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4" o:spid="_x0000_s1026" style="position:absolute;margin-left:2.5pt;margin-top:5.45pt;width:394.3pt;height:4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" fillcolor="#f6c" stroked="f"/>
            </w:pict>
          </mc:Fallback>
        </mc:AlternateContent>
      </w:r>
      <w:r w:rsidR="002C07E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B10E2C" wp14:editId="1E798E7F">
                <wp:simplePos x="0" y="0"/>
                <wp:positionH relativeFrom="column">
                  <wp:posOffset>3906682</wp:posOffset>
                </wp:positionH>
                <wp:positionV relativeFrom="paragraph">
                  <wp:posOffset>108585</wp:posOffset>
                </wp:positionV>
                <wp:extent cx="1139190" cy="534035"/>
                <wp:effectExtent l="0" t="0" r="0" b="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DFF" w:rsidRDefault="00337DFF" w:rsidP="002C07E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5E81A0" wp14:editId="4E9F8CB3">
                                  <wp:extent cx="869133" cy="400193"/>
                                  <wp:effectExtent l="0" t="0" r="7620" b="0"/>
                                  <wp:docPr id="298" name="Imagen 298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402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07.6pt;margin-top:8.55pt;width:89.7pt;height:42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" filled="f" stroked="f">
                <v:textbox>
                  <w:txbxContent>
                    <w:p w:rsidR="00887B4E" w:rsidRDefault="00887B4E" w:rsidP="002C07ED">
                      <w:pPr>
                        <w:jc w:val="center"/>
                      </w:pPr>
                      <w:r>
                        <w:rPr>
                          <w:noProof/>
                          <w:lang w:val="es-ES_tradnl" w:eastAsia="es-ES_tradnl"/>
                        </w:rPr>
                        <w:drawing>
                          <wp:inline distT="0" distB="0" distL="0" distR="0" wp14:anchorId="125E81A0" wp14:editId="4E9F8CB3">
                            <wp:extent cx="869133" cy="400193"/>
                            <wp:effectExtent l="0" t="0" r="7620" b="0"/>
                            <wp:docPr id="298" name="Imagen 298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402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C07ED" w:rsidRDefault="002C07ED" w:rsidP="002C07ED">
      <w:pPr>
        <w:tabs>
          <w:tab w:val="left" w:pos="851"/>
        </w:tabs>
        <w:ind w:left="142" w:right="720"/>
      </w:pPr>
    </w:p>
    <w:p w:rsidR="002C07ED" w:rsidRDefault="002C07ED" w:rsidP="002C07ED">
      <w:pPr>
        <w:tabs>
          <w:tab w:val="left" w:pos="851"/>
        </w:tabs>
        <w:ind w:left="142" w:right="720"/>
      </w:pPr>
    </w:p>
    <w:p w:rsidR="002C07ED" w:rsidRDefault="002C07ED" w:rsidP="002C07ED">
      <w:pPr>
        <w:tabs>
          <w:tab w:val="left" w:pos="851"/>
        </w:tabs>
        <w:ind w:left="142"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521F68" wp14:editId="0F8BBFD0">
                <wp:simplePos x="0" y="0"/>
                <wp:positionH relativeFrom="column">
                  <wp:posOffset>32311</wp:posOffset>
                </wp:positionH>
                <wp:positionV relativeFrom="paragraph">
                  <wp:posOffset>149890</wp:posOffset>
                </wp:positionV>
                <wp:extent cx="5020074" cy="361950"/>
                <wp:effectExtent l="0" t="0" r="0" b="0"/>
                <wp:wrapNone/>
                <wp:docPr id="2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0074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DFF" w:rsidRDefault="00337DFF" w:rsidP="002C07ED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.55pt;margin-top:11.8pt;width:395.3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wfvw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" filled="f" stroked="f">
                <v:textbox>
                  <w:txbxContent>
                    <w:p w:rsidR="00887B4E" w:rsidRDefault="00887B4E" w:rsidP="002C07ED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79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337DFF" w:rsidTr="00337DFF">
        <w:trPr>
          <w:trHeight w:val="606"/>
        </w:trPr>
        <w:tc>
          <w:tcPr>
            <w:tcW w:w="7938" w:type="dxa"/>
            <w:vAlign w:val="center"/>
          </w:tcPr>
          <w:p w:rsidR="00337DFF" w:rsidRPr="00A449FB" w:rsidRDefault="00337DFF" w:rsidP="00337DFF">
            <w:pPr>
              <w:ind w:left="142" w:right="213"/>
            </w:pPr>
            <w:r w:rsidRPr="00A449FB">
              <w:rPr>
                <w:b/>
                <w:bCs/>
              </w:rPr>
              <w:t>Centro Productor:</w:t>
            </w:r>
            <w:r w:rsidRPr="00A449FB">
              <w:t xml:space="preserve"> </w:t>
            </w:r>
            <w:r>
              <w:fldChar w:fldCharType="begin">
                <w:ffData>
                  <w:name w:val="Listadesplegable1"/>
                  <w:enabled/>
                  <w:calcOnExit w:val="0"/>
                  <w:ddList>
                    <w:result w:val="7"/>
                    <w:listEntry w:val="              "/>
                    <w:listEntry w:val="Dpto. Ciencias del Medio Natural NIMA: 3120100142"/>
                    <w:listEntry w:val="Dpto. Física NIMA: 3120100142"/>
                    <w:listEntry w:val="Dpto. Ingeniería Eléctrica NIMA: 3120100142"/>
                    <w:listEntry w:val="Dpto. Ingeniería Mecánica NIMA: 3120100142"/>
                    <w:listEntry w:val="Dpto. Producción Agraria NIMA: 3120100142"/>
                    <w:listEntry w:val="Dpto. Química NIMA: 3120100142"/>
                    <w:listEntry w:val="Dpto. Tecnología de los Alimentos NIMA: 3120100142"/>
                    <w:listEntry w:val="Sº de Apoyo a la Investigación NIMA: 3120100142"/>
                    <w:listEntry w:val="Sº de Deportes NIMA: 3120100142"/>
                    <w:listEntry w:val="Campus de Tudela (Fisioterapia) NIMA: 3123209148"/>
                    <w:listEntry w:val="Campus de Tudela (Ing. mecánica) NIMA: 3123209148"/>
                    <w:listEntry w:val="Instituto de Agrobiotecnología NIMA: 3102309085 "/>
                    <w:listEntry w:val="Facultad de Estudios sanitarios NIMA: 3120109297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  <w:p w:rsidR="00337DFF" w:rsidRPr="00A449FB" w:rsidRDefault="00337DFF" w:rsidP="00337DFF">
            <w:pPr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49FB">
              <w:instrText xml:space="preserve"> FORMTEXT </w:instrText>
            </w:r>
            <w:r w:rsidRPr="00A449FB">
              <w:fldChar w:fldCharType="separate"/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fldChar w:fldCharType="end"/>
            </w:r>
          </w:p>
        </w:tc>
      </w:tr>
      <w:tr w:rsidR="00337DFF" w:rsidTr="00337DFF">
        <w:trPr>
          <w:trHeight w:val="417"/>
        </w:trPr>
        <w:tc>
          <w:tcPr>
            <w:tcW w:w="7938" w:type="dxa"/>
            <w:vAlign w:val="center"/>
          </w:tcPr>
          <w:p w:rsidR="00337DFF" w:rsidRPr="00D95793" w:rsidRDefault="00337DFF" w:rsidP="00337DFF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17G02/001G2100013  Fecha</w:t>
            </w:r>
            <w:r w:rsidRPr="00D95793">
              <w:t xml:space="preserve">: </w:t>
            </w:r>
            <w:r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Pr="00D95793">
              <w:fldChar w:fldCharType="separate"/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fldChar w:fldCharType="end"/>
            </w:r>
          </w:p>
        </w:tc>
      </w:tr>
      <w:tr w:rsidR="00337DFF" w:rsidTr="00337DFF">
        <w:trPr>
          <w:trHeight w:val="692"/>
        </w:trPr>
        <w:tc>
          <w:tcPr>
            <w:tcW w:w="7938" w:type="dxa"/>
            <w:vAlign w:val="center"/>
          </w:tcPr>
          <w:p w:rsidR="00337DFF" w:rsidRDefault="00F01979" w:rsidP="00C4199D">
            <w:pPr>
              <w:tabs>
                <w:tab w:val="left" w:pos="851"/>
              </w:tabs>
              <w:ind w:left="72" w:right="71"/>
            </w:pPr>
            <w:r w:rsidRPr="00AF2A0A">
              <w:t xml:space="preserve">LER: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160305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160305</w:t>
            </w:r>
            <w:r>
              <w:fldChar w:fldCharType="end"/>
            </w:r>
            <w:r>
              <w:t xml:space="preserve"> </w:t>
            </w:r>
            <w:r w:rsidRPr="00C4199D">
              <w:rPr>
                <w:bCs/>
                <w:sz w:val="18"/>
                <w:szCs w:val="18"/>
              </w:rPr>
              <w:t xml:space="preserve">Residuos </w:t>
            </w:r>
            <w:r>
              <w:rPr>
                <w:bCs/>
                <w:sz w:val="18"/>
                <w:szCs w:val="18"/>
              </w:rPr>
              <w:t xml:space="preserve">de </w:t>
            </w:r>
            <w:r w:rsidRPr="00C4199D">
              <w:rPr>
                <w:bCs/>
                <w:sz w:val="18"/>
                <w:szCs w:val="18"/>
              </w:rPr>
              <w:t xml:space="preserve">productos </w:t>
            </w:r>
            <w:r>
              <w:rPr>
                <w:bCs/>
                <w:sz w:val="18"/>
                <w:szCs w:val="18"/>
              </w:rPr>
              <w:t xml:space="preserve">orgánicos </w:t>
            </w:r>
            <w:r w:rsidRPr="00C4199D">
              <w:rPr>
                <w:bCs/>
                <w:sz w:val="18"/>
                <w:szCs w:val="18"/>
              </w:rPr>
              <w:t>fuera de especificación y productos no utilizados que contienen sustancias peligrosas</w:t>
            </w:r>
          </w:p>
        </w:tc>
      </w:tr>
      <w:tr w:rsidR="00337DFF" w:rsidRPr="00AF2A0A" w:rsidTr="00337DFF">
        <w:trPr>
          <w:cantSplit/>
          <w:trHeight w:val="1632"/>
        </w:trPr>
        <w:tc>
          <w:tcPr>
            <w:tcW w:w="7938" w:type="dxa"/>
            <w:vAlign w:val="center"/>
          </w:tcPr>
          <w:p w:rsidR="00A94313" w:rsidRDefault="00DA5F0F" w:rsidP="00A94313">
            <w:pPr>
              <w:tabs>
                <w:tab w:val="left" w:pos="851"/>
              </w:tabs>
              <w:ind w:right="71"/>
              <w:rPr>
                <w:sz w:val="28"/>
                <w:szCs w:val="28"/>
              </w:rPr>
            </w:pPr>
            <w:r w:rsidRPr="00CF4B75">
              <w:rPr>
                <w:sz w:val="28"/>
                <w:szCs w:val="28"/>
              </w:rPr>
              <w:t xml:space="preserve">UN </w:t>
            </w:r>
            <w:r>
              <w:rPr>
                <w:sz w:val="28"/>
                <w:szCs w:val="28"/>
              </w:rPr>
              <w:t>2810</w:t>
            </w:r>
            <w:r w:rsidRPr="00CF4B75">
              <w:rPr>
                <w:sz w:val="28"/>
                <w:szCs w:val="28"/>
              </w:rPr>
              <w:t xml:space="preserve">  </w:t>
            </w:r>
            <w:r w:rsidR="00383F4E">
              <w:rPr>
                <w:sz w:val="28"/>
                <w:szCs w:val="28"/>
              </w:rPr>
              <w:t xml:space="preserve">RESIDUO </w:t>
            </w:r>
            <w:r>
              <w:rPr>
                <w:sz w:val="28"/>
                <w:szCs w:val="28"/>
              </w:rPr>
              <w:t>LIQUIDO TÓXICO ORGÁNICO</w:t>
            </w:r>
            <w:r w:rsidR="00A94313" w:rsidRPr="00CF4B75">
              <w:rPr>
                <w:sz w:val="28"/>
                <w:szCs w:val="28"/>
              </w:rPr>
              <w:t xml:space="preserve">, </w:t>
            </w:r>
            <w:r w:rsidR="00A94313">
              <w:rPr>
                <w:sz w:val="28"/>
                <w:szCs w:val="28"/>
              </w:rPr>
              <w:t>6.1</w:t>
            </w:r>
            <w:r w:rsidR="00A94313" w:rsidRPr="00CF4B75">
              <w:rPr>
                <w:sz w:val="28"/>
                <w:szCs w:val="28"/>
              </w:rPr>
              <w:t xml:space="preserve"> </w:t>
            </w:r>
          </w:p>
          <w:p w:rsidR="00A94313" w:rsidRDefault="00C4199D" w:rsidP="00A94313">
            <w:pPr>
              <w:tabs>
                <w:tab w:val="left" w:pos="851"/>
              </w:tabs>
              <w:ind w:right="71"/>
              <w:jc w:val="center"/>
              <w:rPr>
                <w:sz w:val="28"/>
                <w:szCs w:val="28"/>
              </w:rPr>
            </w:pPr>
            <w:r w:rsidRPr="00C4199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EBA8C50" wp14:editId="35A5C9FB">
                      <wp:simplePos x="0" y="0"/>
                      <wp:positionH relativeFrom="column">
                        <wp:posOffset>2597785</wp:posOffset>
                      </wp:positionH>
                      <wp:positionV relativeFrom="paragraph">
                        <wp:posOffset>147955</wp:posOffset>
                      </wp:positionV>
                      <wp:extent cx="2380615" cy="1385570"/>
                      <wp:effectExtent l="0" t="0" r="0" b="5080"/>
                      <wp:wrapNone/>
                      <wp:docPr id="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0615" cy="1385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4199D" w:rsidRDefault="00C4199D" w:rsidP="00C4199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8CBD6C5" wp14:editId="6EFB3934">
                                        <wp:extent cx="1080000" cy="1080000"/>
                                        <wp:effectExtent l="0" t="0" r="0" b="0"/>
                                        <wp:docPr id="8" name="Imagen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alave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CE6079" wp14:editId="2657E10B">
                                        <wp:extent cx="1080000" cy="1080000"/>
                                        <wp:effectExtent l="0" t="0" r="0" b="0"/>
                                        <wp:docPr id="11" name="0 Imag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eligro-salud.gif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4199D" w:rsidRPr="00E30344" w:rsidRDefault="00C4199D" w:rsidP="00C4199D">
                                  <w:pPr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      </w:t>
                                  </w:r>
                                  <w:r w:rsidRPr="00962634">
                                    <w:rPr>
                                      <w:rFonts w:ascii="Tahoma" w:hAnsi="Tahoma" w:cs="Tahoma"/>
                                      <w:b/>
                                    </w:rPr>
                                    <w:t>HP06</w:t>
                                  </w:r>
                                  <w:r w:rsidR="00EE0927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ab/>
                                  </w:r>
                                  <w:r w:rsidR="00EE0927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            HP5</w:t>
                                  </w:r>
                                </w:p>
                                <w:p w:rsidR="00C4199D" w:rsidRDefault="00C4199D" w:rsidP="00C4199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204.55pt;margin-top:11.65pt;width:187.45pt;height:109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" filled="f" stroked="f">
                      <v:textbox>
                        <w:txbxContent>
                          <w:p w:rsidR="00C4199D" w:rsidRDefault="00C4199D" w:rsidP="00C419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CBD6C5" wp14:editId="6EFB3934">
                                  <wp:extent cx="1080000" cy="1080000"/>
                                  <wp:effectExtent l="0" t="0" r="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alave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CE6079" wp14:editId="2657E10B">
                                  <wp:extent cx="1080000" cy="1080000"/>
                                  <wp:effectExtent l="0" t="0" r="0" b="0"/>
                                  <wp:docPr id="11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eligro-salud.gif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4199D" w:rsidRPr="00E30344" w:rsidRDefault="00C4199D" w:rsidP="00C4199D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 w:rsidRPr="00962634">
                              <w:rPr>
                                <w:rFonts w:ascii="Tahoma" w:hAnsi="Tahoma" w:cs="Tahoma"/>
                                <w:b/>
                              </w:rPr>
                              <w:t>HP06</w:t>
                            </w:r>
                            <w:r w:rsidR="00EE0927">
                              <w:rPr>
                                <w:rFonts w:ascii="Tahoma" w:hAnsi="Tahoma" w:cs="Tahoma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ab/>
                            </w:r>
                            <w:r w:rsidR="00EE0927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HP5</w:t>
                            </w:r>
                          </w:p>
                          <w:p w:rsidR="00C4199D" w:rsidRDefault="00C4199D" w:rsidP="00C4199D"/>
                        </w:txbxContent>
                      </v:textbox>
                    </v:shape>
                  </w:pict>
                </mc:Fallback>
              </mc:AlternateContent>
            </w:r>
            <w:r w:rsidR="00A94313">
              <w:rPr>
                <w:sz w:val="28"/>
                <w:szCs w:val="28"/>
              </w:rPr>
              <w:t>PELIGROSO PARA EL MEDIO AMBIENTE</w:t>
            </w:r>
            <w:r w:rsidR="00EE0927" w:rsidRPr="00EE0927">
              <w:rPr>
                <w:sz w:val="20"/>
                <w:szCs w:val="20"/>
              </w:rPr>
              <w:t xml:space="preserve"> </w:t>
            </w:r>
            <w:r w:rsidR="00EE0927" w:rsidRPr="00EE0927">
              <w:rPr>
                <w:sz w:val="20"/>
                <w:szCs w:val="20"/>
              </w:rPr>
              <w:t>(</w:t>
            </w:r>
            <w:r w:rsidR="00EE0927" w:rsidRPr="00EE0927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E0927" w:rsidRPr="00EE0927">
              <w:rPr>
                <w:sz w:val="20"/>
                <w:szCs w:val="20"/>
              </w:rPr>
              <w:instrText xml:space="preserve"> FORMTEXT </w:instrText>
            </w:r>
            <w:r w:rsidR="00EE0927" w:rsidRPr="00EE0927">
              <w:rPr>
                <w:sz w:val="20"/>
                <w:szCs w:val="20"/>
              </w:rPr>
            </w:r>
            <w:r w:rsidR="00EE0927" w:rsidRPr="00EE0927">
              <w:rPr>
                <w:sz w:val="20"/>
                <w:szCs w:val="20"/>
              </w:rPr>
              <w:fldChar w:fldCharType="separate"/>
            </w:r>
            <w:r w:rsidR="00EE0927" w:rsidRPr="00EE0927">
              <w:rPr>
                <w:sz w:val="20"/>
                <w:szCs w:val="20"/>
              </w:rPr>
              <w:t> </w:t>
            </w:r>
            <w:r w:rsidR="00EE0927" w:rsidRPr="00EE0927">
              <w:rPr>
                <w:sz w:val="20"/>
                <w:szCs w:val="20"/>
              </w:rPr>
              <w:t> </w:t>
            </w:r>
            <w:r w:rsidR="00EE0927" w:rsidRPr="00EE0927">
              <w:rPr>
                <w:sz w:val="20"/>
                <w:szCs w:val="20"/>
              </w:rPr>
              <w:t> </w:t>
            </w:r>
            <w:r w:rsidR="00EE0927" w:rsidRPr="00EE0927">
              <w:rPr>
                <w:sz w:val="20"/>
                <w:szCs w:val="20"/>
              </w:rPr>
              <w:t> </w:t>
            </w:r>
            <w:r w:rsidR="00EE0927" w:rsidRPr="00EE0927">
              <w:rPr>
                <w:sz w:val="20"/>
                <w:szCs w:val="20"/>
              </w:rPr>
              <w:t> </w:t>
            </w:r>
            <w:r w:rsidR="00EE0927" w:rsidRPr="00EE0927">
              <w:rPr>
                <w:sz w:val="20"/>
                <w:szCs w:val="20"/>
              </w:rPr>
              <w:fldChar w:fldCharType="end"/>
            </w:r>
            <w:r w:rsidR="00EE0927" w:rsidRPr="00EE0927">
              <w:rPr>
                <w:sz w:val="20"/>
                <w:szCs w:val="20"/>
              </w:rPr>
              <w:t>)</w:t>
            </w:r>
          </w:p>
          <w:p w:rsidR="00337DFF" w:rsidRPr="00AF2A0A" w:rsidRDefault="00C4199D" w:rsidP="00A94313">
            <w:pPr>
              <w:tabs>
                <w:tab w:val="left" w:pos="851"/>
              </w:tabs>
              <w:ind w:right="71"/>
              <w:rPr>
                <w:sz w:val="22"/>
                <w:szCs w:val="22"/>
              </w:rPr>
            </w:pPr>
            <w:r w:rsidRPr="00C4199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99DD4C7" wp14:editId="16F8B814">
                      <wp:simplePos x="0" y="0"/>
                      <wp:positionH relativeFrom="column">
                        <wp:posOffset>3517900</wp:posOffset>
                      </wp:positionH>
                      <wp:positionV relativeFrom="paragraph">
                        <wp:posOffset>1294765</wp:posOffset>
                      </wp:positionV>
                      <wp:extent cx="1466850" cy="655320"/>
                      <wp:effectExtent l="0" t="0" r="0" b="0"/>
                      <wp:wrapNone/>
                      <wp:docPr id="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655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199D" w:rsidRPr="00EE0927" w:rsidRDefault="00C4199D" w:rsidP="00EE0927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E30344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Toxicidad aguda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 y 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specífica en </w:t>
                                  </w:r>
                                  <w:r w:rsidRPr="00E3034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determinados órganos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margin-left:277pt;margin-top:101.95pt;width:115.5pt;height:5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" stroked="f">
                      <v:textbox style="mso-fit-shape-to-text:t">
                        <w:txbxContent>
                          <w:p w:rsidR="00C4199D" w:rsidRPr="00EE0927" w:rsidRDefault="00C4199D" w:rsidP="00EE0927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3034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Toxicidad aguda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y 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specífica en </w:t>
                            </w:r>
                            <w:r w:rsidRPr="00E3034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determinados órganos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431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96557D4" wp14:editId="5FE70FE5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3950335</wp:posOffset>
                      </wp:positionV>
                      <wp:extent cx="1520190" cy="480695"/>
                      <wp:effectExtent l="0" t="0" r="22860" b="15240"/>
                      <wp:wrapNone/>
                      <wp:docPr id="3" name="Cuadro de text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4313" w:rsidRPr="00C7125D" w:rsidRDefault="00A94313" w:rsidP="00A9431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 w:rsidRPr="00C7125D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UN </w:t>
                                  </w:r>
                                  <w:r w:rsidR="00DA5F0F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2810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margin-left:23.4pt;margin-top:311.05pt;width:119.7pt;height:37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">
                      <v:textbox style="mso-fit-shape-to-text:t">
                        <w:txbxContent>
                          <w:p w:rsidR="00A94313" w:rsidRPr="00C7125D" w:rsidRDefault="00A94313" w:rsidP="00A94313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C7125D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UN </w:t>
                            </w:r>
                            <w:r w:rsidR="00DA5F0F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2810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4313">
              <w:rPr>
                <w:b/>
                <w:bCs/>
                <w:noProof/>
              </w:rPr>
              <w:drawing>
                <wp:inline distT="0" distB="0" distL="0" distR="0" wp14:anchorId="34EB8BD5" wp14:editId="4B6028F2">
                  <wp:extent cx="4986049" cy="4763386"/>
                  <wp:effectExtent l="0" t="0" r="5080" b="0"/>
                  <wp:docPr id="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 6.1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2615" cy="476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02A1" w:rsidRPr="003402A1" w:rsidRDefault="003402A1" w:rsidP="00337DFF">
      <w:pPr>
        <w:tabs>
          <w:tab w:val="left" w:pos="851"/>
        </w:tabs>
        <w:ind w:left="142" w:right="720"/>
        <w:rPr>
          <w:sz w:val="16"/>
          <w:szCs w:val="16"/>
        </w:rPr>
      </w:pPr>
    </w:p>
    <w:sectPr w:rsidR="003402A1" w:rsidRPr="003402A1" w:rsidSect="002C07ED">
      <w:pgSz w:w="16838" w:h="11906" w:orient="landscape"/>
      <w:pgMar w:top="142" w:right="111" w:bottom="0" w:left="284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YHCFm8AHV+37asiPYAf7/UiweO0=" w:salt="laek5gkNU78BTDCaXvoZB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A0A"/>
    <w:rsid w:val="00010634"/>
    <w:rsid w:val="0006129E"/>
    <w:rsid w:val="00095C4D"/>
    <w:rsid w:val="000C4BC7"/>
    <w:rsid w:val="00297F8E"/>
    <w:rsid w:val="002C07ED"/>
    <w:rsid w:val="00337DFF"/>
    <w:rsid w:val="003402A1"/>
    <w:rsid w:val="00383F4E"/>
    <w:rsid w:val="003876C4"/>
    <w:rsid w:val="003F7CA1"/>
    <w:rsid w:val="004520AC"/>
    <w:rsid w:val="0045698D"/>
    <w:rsid w:val="00665709"/>
    <w:rsid w:val="00691F1A"/>
    <w:rsid w:val="006949B9"/>
    <w:rsid w:val="007A72AD"/>
    <w:rsid w:val="00821F84"/>
    <w:rsid w:val="0082489D"/>
    <w:rsid w:val="00826585"/>
    <w:rsid w:val="00887B4E"/>
    <w:rsid w:val="008E7487"/>
    <w:rsid w:val="008F4804"/>
    <w:rsid w:val="009A4BE4"/>
    <w:rsid w:val="00A40BBB"/>
    <w:rsid w:val="00A75041"/>
    <w:rsid w:val="00A94313"/>
    <w:rsid w:val="00AC662C"/>
    <w:rsid w:val="00AE2D3B"/>
    <w:rsid w:val="00AF2A0A"/>
    <w:rsid w:val="00B05C6E"/>
    <w:rsid w:val="00B35DEC"/>
    <w:rsid w:val="00C4199D"/>
    <w:rsid w:val="00CD1628"/>
    <w:rsid w:val="00DA5F0F"/>
    <w:rsid w:val="00DB58A0"/>
    <w:rsid w:val="00E44DA9"/>
    <w:rsid w:val="00E5716C"/>
    <w:rsid w:val="00EE0927"/>
    <w:rsid w:val="00F01979"/>
    <w:rsid w:val="00F0674E"/>
    <w:rsid w:val="00FA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F2A0A"/>
    <w:pPr>
      <w:keepNext/>
      <w:jc w:val="center"/>
      <w:outlineLvl w:val="0"/>
    </w:pPr>
    <w:rPr>
      <w:sz w:val="72"/>
    </w:rPr>
  </w:style>
  <w:style w:type="paragraph" w:styleId="Ttulo2">
    <w:name w:val="heading 2"/>
    <w:basedOn w:val="Normal"/>
    <w:next w:val="Normal"/>
    <w:link w:val="Ttulo2Car"/>
    <w:qFormat/>
    <w:rsid w:val="00AF2A0A"/>
    <w:pPr>
      <w:keepNext/>
      <w:jc w:val="center"/>
      <w:outlineLvl w:val="1"/>
    </w:pPr>
    <w:rPr>
      <w:b/>
      <w:bCs/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2A0A"/>
    <w:rPr>
      <w:rFonts w:ascii="Times New Roman" w:eastAsia="Times New Roman" w:hAnsi="Times New Roman" w:cs="Times New Roman"/>
      <w:sz w:val="72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F2A0A"/>
    <w:rPr>
      <w:rFonts w:ascii="Times New Roman" w:eastAsia="Times New Roman" w:hAnsi="Times New Roman" w:cs="Times New Roman"/>
      <w:b/>
      <w:bCs/>
      <w:sz w:val="52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AF2A0A"/>
    <w:pPr>
      <w:ind w:right="720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F2A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2A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A0A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F2A0A"/>
    <w:pPr>
      <w:keepNext/>
      <w:jc w:val="center"/>
      <w:outlineLvl w:val="0"/>
    </w:pPr>
    <w:rPr>
      <w:sz w:val="72"/>
    </w:rPr>
  </w:style>
  <w:style w:type="paragraph" w:styleId="Ttulo2">
    <w:name w:val="heading 2"/>
    <w:basedOn w:val="Normal"/>
    <w:next w:val="Normal"/>
    <w:link w:val="Ttulo2Car"/>
    <w:qFormat/>
    <w:rsid w:val="00AF2A0A"/>
    <w:pPr>
      <w:keepNext/>
      <w:jc w:val="center"/>
      <w:outlineLvl w:val="1"/>
    </w:pPr>
    <w:rPr>
      <w:b/>
      <w:bCs/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2A0A"/>
    <w:rPr>
      <w:rFonts w:ascii="Times New Roman" w:eastAsia="Times New Roman" w:hAnsi="Times New Roman" w:cs="Times New Roman"/>
      <w:sz w:val="72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F2A0A"/>
    <w:rPr>
      <w:rFonts w:ascii="Times New Roman" w:eastAsia="Times New Roman" w:hAnsi="Times New Roman" w:cs="Times New Roman"/>
      <w:b/>
      <w:bCs/>
      <w:sz w:val="52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AF2A0A"/>
    <w:pPr>
      <w:ind w:right="720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F2A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2A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A0A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8651390ACAF54998332434636B1628" ma:contentTypeVersion="10" ma:contentTypeDescription="Crear nuevo documento." ma:contentTypeScope="" ma:versionID="12b4d62ccbb34ff1f4b7117ce579848d">
  <xsd:schema xmlns:xsd="http://www.w3.org/2001/XMLSchema" xmlns:xs="http://www.w3.org/2001/XMLSchema" xmlns:p="http://schemas.microsoft.com/office/2006/metadata/properties" xmlns:ns2="2be071f8-5aec-4598-a0ad-dbfc99e47fec" targetNamespace="http://schemas.microsoft.com/office/2006/metadata/properties" ma:root="true" ma:fieldsID="d610eecbdaf61d487e8967e97f833cc1" ns2:_="">
    <xsd:import namespace="2be071f8-5aec-4598-a0ad-dbfc99e47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071f8-5aec-4598-a0ad-dbfc99e47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564028-8E5D-4850-A633-9B8E3C5EE2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4A7110-7334-4734-8C31-FA2570F3937E}"/>
</file>

<file path=customXml/itemProps3.xml><?xml version="1.0" encoding="utf-8"?>
<ds:datastoreItem xmlns:ds="http://schemas.openxmlformats.org/officeDocument/2006/customXml" ds:itemID="{18073A8F-CB0B-4381-B7A2-D2BDCA0EF4A6}"/>
</file>

<file path=customXml/itemProps4.xml><?xml version="1.0" encoding="utf-8"?>
<ds:datastoreItem xmlns:ds="http://schemas.openxmlformats.org/officeDocument/2006/customXml" ds:itemID="{F9CC9101-B0AA-4B45-809E-33EA86266D91}"/>
</file>

<file path=docProps/app.xml><?xml version="1.0" encoding="utf-8"?>
<Properties xmlns="http://schemas.openxmlformats.org/officeDocument/2006/extended-properties" xmlns:vt="http://schemas.openxmlformats.org/officeDocument/2006/docPropsVTypes">
  <Template>9F071D33.dotm</Template>
  <TotalTime>3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Pública de Navarra-Nafarroako Uniberts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Alvarez</dc:creator>
  <cp:lastModifiedBy>Santiago Alvarez</cp:lastModifiedBy>
  <cp:revision>4</cp:revision>
  <dcterms:created xsi:type="dcterms:W3CDTF">2015-09-21T13:53:00Z</dcterms:created>
  <dcterms:modified xsi:type="dcterms:W3CDTF">2015-09-21T14:01:00Z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0x010100B98651390ACAF54998332434636B1628</vt:lpwstr>
  </property>
</Properties>
</file>