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0A" w:rsidRDefault="00F634A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86985" cy="596900"/>
                <wp:effectExtent l="0" t="0" r="0" b="0"/>
                <wp:wrapNone/>
                <wp:docPr id="289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985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400.5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" fillcolor="#ffc000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288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F2E07" w:rsidRPr="00AF2A0A" w:rsidRDefault="004F2E07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C1vgIAAMI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" filled="f" stroked="f">
                <v:textbox>
                  <w:txbxContent>
                    <w:p w:rsidR="004F2E07" w:rsidRPr="00AF2A0A" w:rsidRDefault="004F2E07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F2E07" w:rsidRPr="00AF2A0A" w:rsidRDefault="004F2E07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69215</wp:posOffset>
                </wp:positionV>
                <wp:extent cx="3105150" cy="596900"/>
                <wp:effectExtent l="0" t="0" r="0" b="0"/>
                <wp:wrapNone/>
                <wp:docPr id="31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F2E07" w:rsidRPr="00AF2A0A" w:rsidRDefault="004F2E07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DxwAIAAMk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Cr&#10;wjDx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4F2E07" w:rsidRPr="00AF2A0A" w:rsidRDefault="004F2E07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F2E07" w:rsidRPr="00AF2A0A" w:rsidRDefault="004F2E07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07" w:rsidRDefault="004F2E07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BE88A" wp14:editId="76C4FC40">
                                  <wp:extent cx="869133" cy="400193"/>
                                  <wp:effectExtent l="0" t="0" r="7620" b="0"/>
                                  <wp:docPr id="4" name="Imagen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" filled="f" stroked="f">
                <v:textbox>
                  <w:txbxContent>
                    <w:p w:rsidR="004F2E07" w:rsidRDefault="004F2E07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6BE88A" wp14:editId="76C4FC40">
                            <wp:extent cx="869133" cy="400193"/>
                            <wp:effectExtent l="0" t="0" r="7620" b="0"/>
                            <wp:docPr id="4" name="Imagen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F634A5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2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Default="004F2E07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89wAIAAMg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" filled="f" stroked="f">
                <v:textbox>
                  <w:txbxContent>
                    <w:p w:rsidR="004F2E07" w:rsidRDefault="004F2E07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6F0804" w:rsidTr="00C50A0E">
        <w:trPr>
          <w:trHeight w:val="465"/>
        </w:trPr>
        <w:tc>
          <w:tcPr>
            <w:tcW w:w="7938" w:type="dxa"/>
            <w:vAlign w:val="center"/>
          </w:tcPr>
          <w:p w:rsidR="006F0804" w:rsidRPr="00A449FB" w:rsidRDefault="006F0804" w:rsidP="00C50A0E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Listadesplegable1"/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0"/>
          </w:p>
          <w:p w:rsidR="006F0804" w:rsidRPr="00A449FB" w:rsidRDefault="006F0804" w:rsidP="00C50A0E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1"/>
          </w:p>
        </w:tc>
      </w:tr>
      <w:tr w:rsidR="006F0804" w:rsidTr="00C50A0E">
        <w:trPr>
          <w:trHeight w:val="547"/>
        </w:trPr>
        <w:tc>
          <w:tcPr>
            <w:tcW w:w="7938" w:type="dxa"/>
            <w:vAlign w:val="center"/>
          </w:tcPr>
          <w:p w:rsidR="006F0804" w:rsidRPr="00D95793" w:rsidRDefault="006F0804" w:rsidP="00C50A0E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6F0804" w:rsidTr="00C50A0E">
        <w:trPr>
          <w:trHeight w:val="568"/>
        </w:trPr>
        <w:tc>
          <w:tcPr>
            <w:tcW w:w="7938" w:type="dxa"/>
            <w:vAlign w:val="center"/>
          </w:tcPr>
          <w:p w:rsidR="006F0804" w:rsidRPr="00D95793" w:rsidRDefault="008A03F8" w:rsidP="006357EA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 xml:space="preserve">Disolventes </w:t>
            </w:r>
            <w:proofErr w:type="spellStart"/>
            <w:r w:rsidRPr="00AE1E50">
              <w:rPr>
                <w:sz w:val="18"/>
                <w:szCs w:val="18"/>
              </w:rPr>
              <w:t>organohalogenados</w:t>
            </w:r>
            <w:proofErr w:type="spellEnd"/>
            <w:r w:rsidRPr="00AE1E50">
              <w:rPr>
                <w:sz w:val="18"/>
                <w:szCs w:val="18"/>
              </w:rPr>
              <w:t>.</w:t>
            </w:r>
            <w:bookmarkStart w:id="2" w:name="_GoBack"/>
            <w:bookmarkEnd w:id="2"/>
          </w:p>
        </w:tc>
      </w:tr>
      <w:tr w:rsidR="006F0804" w:rsidRPr="00AF2A0A" w:rsidTr="00C50A0E">
        <w:trPr>
          <w:cantSplit/>
          <w:trHeight w:val="1749"/>
        </w:trPr>
        <w:tc>
          <w:tcPr>
            <w:tcW w:w="7938" w:type="dxa"/>
            <w:vAlign w:val="center"/>
          </w:tcPr>
          <w:p w:rsidR="006F0804" w:rsidRDefault="006F0804" w:rsidP="00C50A0E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>UN 1992 RESIDUO LÍQUIDO INFLAMABLE TÓXICO</w:t>
            </w:r>
            <w:r>
              <w:rPr>
                <w:sz w:val="28"/>
                <w:szCs w:val="28"/>
              </w:rPr>
              <w:t xml:space="preserve"> 3 (6.1)</w:t>
            </w:r>
          </w:p>
          <w:p w:rsidR="006F0804" w:rsidRPr="00EA7D17" w:rsidRDefault="006357EA" w:rsidP="00C50A0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79EDC5" wp14:editId="3DA356FD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146050</wp:posOffset>
                      </wp:positionV>
                      <wp:extent cx="2612390" cy="137160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2E07" w:rsidRDefault="004F2E07" w:rsidP="006F080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F15C57" wp14:editId="7970543D">
                                        <wp:extent cx="1080000" cy="1080000"/>
                                        <wp:effectExtent l="0" t="0" r="6350" b="635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C91CF" wp14:editId="2B529063">
                                        <wp:extent cx="1078503" cy="1080000"/>
                                        <wp:effectExtent l="0" t="0" r="7620" b="635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F2E07" w:rsidRPr="00B27E09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HP3</w:t>
                                  </w:r>
                                  <w:r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30" type="#_x0000_t202" style="position:absolute;left:0;text-align:left;margin-left:-7.2pt;margin-top:11.5pt;width:205.7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" filled="f" stroked="f">
                      <v:textbox>
                        <w:txbxContent>
                          <w:p w:rsidR="004F2E07" w:rsidRDefault="004F2E07" w:rsidP="006F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15C57" wp14:editId="7970543D">
                                  <wp:extent cx="1080000" cy="1080000"/>
                                  <wp:effectExtent l="0" t="0" r="6350" b="635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C91CF" wp14:editId="2B529063">
                                  <wp:extent cx="1078503" cy="1080000"/>
                                  <wp:effectExtent l="0" t="0" r="7620" b="635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E07" w:rsidRPr="00B27E09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HP3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-746953992"/>
                <w:placeholder>
                  <w:docPart w:val="DefaultPlaceholder_1082065159"/>
                </w:placeholder>
                <w:showingPlcHdr/>
                <w:comboBox>
                  <w:listItem w:value="Elija un elemento."/>
                  <w:listItem w:displayText="1 Cloro 2 propanol" w:value="1 Cloro 2 propanol"/>
                  <w:listItem w:displayText="Fluoroetano" w:value="Fluoroetano"/>
                </w:comboBox>
              </w:sdtPr>
              <w:sdtContent>
                <w:r w:rsidRPr="00E60813">
                  <w:rPr>
                    <w:rStyle w:val="Textodelmarcadordeposicin"/>
                  </w:rPr>
                  <w:t>Elija un elemento.</w:t>
                </w:r>
              </w:sdtContent>
            </w:sdt>
            <w:r w:rsidR="006F0804" w:rsidRPr="00EA7D17">
              <w:rPr>
                <w:sz w:val="28"/>
                <w:szCs w:val="28"/>
              </w:rPr>
              <w:t>)</w:t>
            </w:r>
          </w:p>
          <w:p w:rsidR="006F0804" w:rsidRPr="00AF2A0A" w:rsidRDefault="006357EA" w:rsidP="00C50A0E">
            <w:pPr>
              <w:tabs>
                <w:tab w:val="left" w:pos="851"/>
              </w:tabs>
              <w:spacing w:before="120"/>
              <w:ind w:lef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53FD9F9" wp14:editId="0D99FB4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1375410</wp:posOffset>
                      </wp:positionV>
                      <wp:extent cx="1470025" cy="655320"/>
                      <wp:effectExtent l="0" t="0" r="0" b="7620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E07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4F2E07" w:rsidRPr="006357EA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-.85pt;margin-top:108.3pt;width:115.75pt;height:5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" stroked="f">
                      <v:textbox style="mso-fit-shape-to-text:t">
                        <w:txbxContent>
                          <w:p w:rsidR="004F2E07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4F2E07" w:rsidRPr="006357EA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BB27AD" wp14:editId="47EDC494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3914775</wp:posOffset>
                      </wp:positionV>
                      <wp:extent cx="1520190" cy="480695"/>
                      <wp:effectExtent l="0" t="0" r="22860" b="23495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E07" w:rsidRPr="00C7125D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1" o:spid="_x0000_s1032" type="#_x0000_t202" style="position:absolute;left:0;text-align:left;margin-left:252.5pt;margin-top:308.25pt;width:119.7pt;height:3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">
                      <v:textbox style="mso-fit-shape-to-text:t">
                        <w:txbxContent>
                          <w:p w:rsidR="004F2E07" w:rsidRPr="00C7125D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w:drawing>
                <wp:inline distT="0" distB="0" distL="0" distR="0" wp14:anchorId="079B4C78" wp14:editId="6BD13DE1">
                  <wp:extent cx="4976038" cy="4518838"/>
                  <wp:effectExtent l="0" t="0" r="0" b="0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715" cy="451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073" w:rsidRDefault="00DB5073" w:rsidP="002C07ED">
      <w:pPr>
        <w:tabs>
          <w:tab w:val="left" w:pos="851"/>
        </w:tabs>
        <w:ind w:right="720"/>
      </w:pPr>
    </w:p>
    <w:p w:rsidR="002C07ED" w:rsidRDefault="00F634A5" w:rsidP="002C07ED">
      <w:pPr>
        <w:tabs>
          <w:tab w:val="left" w:pos="851"/>
        </w:tabs>
        <w:ind w:right="72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34345" wp14:editId="36788296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6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" fillcolor="#ffc000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8A23" wp14:editId="6F5E2BCA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F2E07" w:rsidRPr="00AF2A0A" w:rsidRDefault="004F2E07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WsvQIAAMg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Cg6hay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4F2E07" w:rsidRPr="00AF2A0A" w:rsidRDefault="004F2E07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F2E07" w:rsidRPr="00AF2A0A" w:rsidRDefault="004F2E07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C2E4BD" wp14:editId="71CDDFF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2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F2E07" w:rsidRPr="00AF2A0A" w:rsidRDefault="004F2E07" w:rsidP="002C07E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L7lU/f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4F2E07" w:rsidRPr="00AF2A0A" w:rsidRDefault="004F2E07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F2E07" w:rsidRPr="00AF2A0A" w:rsidRDefault="004F2E07" w:rsidP="002C07E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16784E" wp14:editId="3311ECD4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07" w:rsidRDefault="004F2E07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1754A" wp14:editId="334D6D87">
                                  <wp:extent cx="869133" cy="400193"/>
                                  <wp:effectExtent l="0" t="0" r="7620" b="0"/>
                                  <wp:docPr id="5" name="Imagen 5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L97&#10;SwE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4F2E07" w:rsidRDefault="004F2E07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91754A" wp14:editId="334D6D87">
                            <wp:extent cx="869133" cy="400193"/>
                            <wp:effectExtent l="0" t="0" r="7620" b="0"/>
                            <wp:docPr id="5" name="Imagen 5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F634A5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B7461A" wp14:editId="7F09300E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07" w:rsidRDefault="004F2E07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m3vwIAAMg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" filled="f" stroked="f">
                <v:textbox>
                  <w:txbxContent>
                    <w:p w:rsidR="004F2E07" w:rsidRDefault="004F2E07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6F0804" w:rsidTr="00C50A0E">
        <w:trPr>
          <w:trHeight w:val="465"/>
        </w:trPr>
        <w:tc>
          <w:tcPr>
            <w:tcW w:w="7938" w:type="dxa"/>
            <w:vAlign w:val="center"/>
          </w:tcPr>
          <w:p w:rsidR="006F0804" w:rsidRPr="00A449FB" w:rsidRDefault="006F0804" w:rsidP="00C50A0E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  <w:p w:rsidR="006F0804" w:rsidRPr="00A449FB" w:rsidRDefault="006F0804" w:rsidP="00C50A0E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6F0804" w:rsidTr="00C50A0E">
        <w:trPr>
          <w:trHeight w:val="547"/>
        </w:trPr>
        <w:tc>
          <w:tcPr>
            <w:tcW w:w="7938" w:type="dxa"/>
            <w:vAlign w:val="center"/>
          </w:tcPr>
          <w:p w:rsidR="006F0804" w:rsidRPr="00D95793" w:rsidRDefault="006F0804" w:rsidP="00C50A0E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6F0804" w:rsidTr="00C50A0E">
        <w:trPr>
          <w:trHeight w:val="568"/>
        </w:trPr>
        <w:tc>
          <w:tcPr>
            <w:tcW w:w="7938" w:type="dxa"/>
            <w:vAlign w:val="center"/>
          </w:tcPr>
          <w:p w:rsidR="006F0804" w:rsidRPr="00D95793" w:rsidRDefault="008A03F8" w:rsidP="000C7E45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los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 xml:space="preserve">Disolventes </w:t>
            </w:r>
            <w:proofErr w:type="spellStart"/>
            <w:r w:rsidRPr="00AE1E50">
              <w:rPr>
                <w:sz w:val="18"/>
                <w:szCs w:val="18"/>
              </w:rPr>
              <w:t>organohalogenados</w:t>
            </w:r>
            <w:proofErr w:type="spellEnd"/>
            <w:r w:rsidRPr="00AE1E50">
              <w:rPr>
                <w:sz w:val="18"/>
                <w:szCs w:val="18"/>
              </w:rPr>
              <w:t>.</w:t>
            </w:r>
          </w:p>
        </w:tc>
      </w:tr>
      <w:tr w:rsidR="006F0804" w:rsidRPr="00AF2A0A" w:rsidTr="00C50A0E">
        <w:trPr>
          <w:cantSplit/>
          <w:trHeight w:val="1749"/>
        </w:trPr>
        <w:tc>
          <w:tcPr>
            <w:tcW w:w="7938" w:type="dxa"/>
            <w:vAlign w:val="center"/>
          </w:tcPr>
          <w:p w:rsidR="006F0804" w:rsidRDefault="006F0804" w:rsidP="00C50A0E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>UN 1992 RESIDUO LÍQUIDO INFLAMABLE TÓXICO</w:t>
            </w:r>
            <w:r>
              <w:rPr>
                <w:sz w:val="28"/>
                <w:szCs w:val="28"/>
              </w:rPr>
              <w:t xml:space="preserve"> 3 (6.1)</w:t>
            </w:r>
          </w:p>
          <w:p w:rsidR="006F0804" w:rsidRPr="00EA7D17" w:rsidRDefault="006357EA" w:rsidP="00C50A0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BDD951" wp14:editId="4546B62B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154940</wp:posOffset>
                      </wp:positionV>
                      <wp:extent cx="2612390" cy="1371600"/>
                      <wp:effectExtent l="0" t="0" r="0" b="0"/>
                      <wp:wrapNone/>
                      <wp:docPr id="2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2E07" w:rsidRDefault="004F2E07" w:rsidP="006357E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55A0AA" wp14:editId="0F015E3F">
                                        <wp:extent cx="1080000" cy="1080000"/>
                                        <wp:effectExtent l="0" t="0" r="6350" b="6350"/>
                                        <wp:docPr id="10" name="Imagen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894B1D" wp14:editId="2813622A">
                                        <wp:extent cx="1078503" cy="1080000"/>
                                        <wp:effectExtent l="0" t="0" r="7620" b="6350"/>
                                        <wp:docPr id="12" name="Imagen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F2E07" w:rsidRPr="00B27E09" w:rsidRDefault="004F2E07" w:rsidP="006357EA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HP3</w:t>
                                  </w:r>
                                  <w:r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-8.05pt;margin-top:12.2pt;width:205.7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" filled="f" stroked="f">
                      <v:textbox>
                        <w:txbxContent>
                          <w:p w:rsidR="004F2E07" w:rsidRDefault="004F2E07" w:rsidP="006357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5A0AA" wp14:editId="0F015E3F">
                                  <wp:extent cx="1080000" cy="1080000"/>
                                  <wp:effectExtent l="0" t="0" r="6350" b="635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94B1D" wp14:editId="2813622A">
                                  <wp:extent cx="1078503" cy="1080000"/>
                                  <wp:effectExtent l="0" t="0" r="7620" b="635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E07" w:rsidRPr="00B27E09" w:rsidRDefault="004F2E07" w:rsidP="006357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HP3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758409898"/>
                <w:placeholder>
                  <w:docPart w:val="16461A3AAA254FB69DE98E7AF8A86D38"/>
                </w:placeholder>
                <w:showingPlcHdr/>
                <w:comboBox>
                  <w:listItem w:value="Elija un elemento."/>
                  <w:listItem w:displayText="1 Cloro 2 propanol" w:value="1 Cloro 2 propanol"/>
                  <w:listItem w:displayText="Fluoroetano" w:value="Fluoroetano"/>
                </w:comboBox>
              </w:sdtPr>
              <w:sdtContent>
                <w:r w:rsidRPr="00E60813">
                  <w:rPr>
                    <w:rStyle w:val="Textodelmarcadordeposicin"/>
                  </w:rPr>
                  <w:t>Elija un elemento.</w:t>
                </w:r>
              </w:sdtContent>
            </w:sdt>
            <w:r w:rsidR="006F0804" w:rsidRPr="00EA7D17">
              <w:rPr>
                <w:sz w:val="28"/>
                <w:szCs w:val="28"/>
              </w:rPr>
              <w:t>)</w:t>
            </w:r>
          </w:p>
          <w:p w:rsidR="006F0804" w:rsidRPr="00AF2A0A" w:rsidRDefault="006357EA" w:rsidP="00C50A0E">
            <w:pPr>
              <w:tabs>
                <w:tab w:val="left" w:pos="851"/>
              </w:tabs>
              <w:spacing w:before="120"/>
              <w:ind w:lef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EAB755" wp14:editId="7487F59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1390650</wp:posOffset>
                      </wp:positionV>
                      <wp:extent cx="1470025" cy="655320"/>
                      <wp:effectExtent l="0" t="0" r="0" b="7620"/>
                      <wp:wrapNone/>
                      <wp:docPr id="1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E07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4F2E07" w:rsidRPr="006357EA" w:rsidRDefault="004F2E07" w:rsidP="006357EA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-2.35pt;margin-top:109.5pt;width:115.75pt;height:5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" stroked="f">
                      <v:textbox style="mso-fit-shape-to-text:t">
                        <w:txbxContent>
                          <w:p w:rsidR="004F2E07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4F2E07" w:rsidRPr="006357EA" w:rsidRDefault="004F2E07" w:rsidP="006357EA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C2ED04" wp14:editId="6F0B90EF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3908425</wp:posOffset>
                      </wp:positionV>
                      <wp:extent cx="1520190" cy="480695"/>
                      <wp:effectExtent l="0" t="0" r="22860" b="15240"/>
                      <wp:wrapNone/>
                      <wp:docPr id="6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E07" w:rsidRPr="00C7125D" w:rsidRDefault="004F2E07" w:rsidP="006F0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53pt;margin-top:307.75pt;width:119.7pt;height:3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">
                      <v:textbox style="mso-fit-shape-to-text:t">
                        <w:txbxContent>
                          <w:p w:rsidR="004F2E07" w:rsidRPr="00C7125D" w:rsidRDefault="004F2E07" w:rsidP="006F080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04">
              <w:rPr>
                <w:b/>
                <w:bCs/>
                <w:noProof/>
              </w:rPr>
              <w:drawing>
                <wp:inline distT="0" distB="0" distL="0" distR="0" wp14:anchorId="29C422E7" wp14:editId="647BB7FB">
                  <wp:extent cx="4976038" cy="4518838"/>
                  <wp:effectExtent l="0" t="0" r="0" b="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715" cy="451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225" w:rsidRDefault="001C2225" w:rsidP="008E63B3">
      <w:pPr>
        <w:tabs>
          <w:tab w:val="left" w:pos="851"/>
        </w:tabs>
        <w:ind w:right="720"/>
      </w:pPr>
    </w:p>
    <w:sectPr w:rsidR="001C222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forms" w:enforcement="1" w:cryptProviderType="rsaFull" w:cryptAlgorithmClass="hash" w:cryptAlgorithmType="typeAny" w:cryptAlgorithmSid="4" w:cryptSpinCount="100000" w:hash="fUF0j/uF4WUAX4mQfc76AY3tZiU=" w:salt="HcrKZKNlivMUVcvOAQ6hQ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0A"/>
    <w:rsid w:val="0000667C"/>
    <w:rsid w:val="00010634"/>
    <w:rsid w:val="00024F9A"/>
    <w:rsid w:val="000C4BC7"/>
    <w:rsid w:val="000C7E45"/>
    <w:rsid w:val="001C2225"/>
    <w:rsid w:val="001D44CD"/>
    <w:rsid w:val="00221659"/>
    <w:rsid w:val="00224024"/>
    <w:rsid w:val="0027137A"/>
    <w:rsid w:val="00295F76"/>
    <w:rsid w:val="002C07ED"/>
    <w:rsid w:val="003402A1"/>
    <w:rsid w:val="00440830"/>
    <w:rsid w:val="004520AC"/>
    <w:rsid w:val="00474B6A"/>
    <w:rsid w:val="004F2E07"/>
    <w:rsid w:val="005212C2"/>
    <w:rsid w:val="006357EA"/>
    <w:rsid w:val="00691F1A"/>
    <w:rsid w:val="006D71D8"/>
    <w:rsid w:val="006F0804"/>
    <w:rsid w:val="00791872"/>
    <w:rsid w:val="007C67A2"/>
    <w:rsid w:val="007F3A25"/>
    <w:rsid w:val="0082489D"/>
    <w:rsid w:val="00826585"/>
    <w:rsid w:val="00887B4E"/>
    <w:rsid w:val="008A03F8"/>
    <w:rsid w:val="008C1279"/>
    <w:rsid w:val="008C2319"/>
    <w:rsid w:val="008C5941"/>
    <w:rsid w:val="008E63B3"/>
    <w:rsid w:val="008F2786"/>
    <w:rsid w:val="008F60C3"/>
    <w:rsid w:val="009A4BE4"/>
    <w:rsid w:val="00A40BBB"/>
    <w:rsid w:val="00A449FB"/>
    <w:rsid w:val="00AC662C"/>
    <w:rsid w:val="00AD356E"/>
    <w:rsid w:val="00AD798F"/>
    <w:rsid w:val="00AE2D3B"/>
    <w:rsid w:val="00AF2A0A"/>
    <w:rsid w:val="00B27E09"/>
    <w:rsid w:val="00B35DEC"/>
    <w:rsid w:val="00B3665C"/>
    <w:rsid w:val="00B91360"/>
    <w:rsid w:val="00C04416"/>
    <w:rsid w:val="00C44783"/>
    <w:rsid w:val="00C50A0E"/>
    <w:rsid w:val="00C7125D"/>
    <w:rsid w:val="00CB347C"/>
    <w:rsid w:val="00CE4972"/>
    <w:rsid w:val="00CE7A79"/>
    <w:rsid w:val="00D95793"/>
    <w:rsid w:val="00DB5073"/>
    <w:rsid w:val="00DB6B66"/>
    <w:rsid w:val="00E25301"/>
    <w:rsid w:val="00E2591E"/>
    <w:rsid w:val="00E27A1B"/>
    <w:rsid w:val="00E311A8"/>
    <w:rsid w:val="00E35DA3"/>
    <w:rsid w:val="00E37C83"/>
    <w:rsid w:val="00E65B54"/>
    <w:rsid w:val="00F05DF2"/>
    <w:rsid w:val="00F0674E"/>
    <w:rsid w:val="00F634A5"/>
    <w:rsid w:val="00FA2623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913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91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0D2D-B7A0-406E-920F-5D20C63E1D8F}"/>
      </w:docPartPr>
      <w:docPartBody>
        <w:p w:rsidR="004C47D4" w:rsidRDefault="009B2521">
          <w:r w:rsidRPr="00E60813">
            <w:rPr>
              <w:rStyle w:val="Textodelmarcadordeposicin"/>
            </w:rPr>
            <w:t>Elija un elemento.</w:t>
          </w:r>
        </w:p>
      </w:docPartBody>
    </w:docPart>
    <w:docPart>
      <w:docPartPr>
        <w:name w:val="16461A3AAA254FB69DE98E7AF8A8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DAEA-2CDA-4BF1-96A8-534956926DF0}"/>
      </w:docPartPr>
      <w:docPartBody>
        <w:p w:rsidR="004C47D4" w:rsidRDefault="009B2521" w:rsidP="009B2521">
          <w:pPr>
            <w:pStyle w:val="16461A3AAA254FB69DE98E7AF8A86D38"/>
          </w:pPr>
          <w:r w:rsidRPr="00E6081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21"/>
    <w:rsid w:val="004C47D4"/>
    <w:rsid w:val="009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2521"/>
    <w:rPr>
      <w:color w:val="808080"/>
    </w:rPr>
  </w:style>
  <w:style w:type="paragraph" w:customStyle="1" w:styleId="16461A3AAA254FB69DE98E7AF8A86D38">
    <w:name w:val="16461A3AAA254FB69DE98E7AF8A86D38"/>
    <w:rsid w:val="009B2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2521"/>
    <w:rPr>
      <w:color w:val="808080"/>
    </w:rPr>
  </w:style>
  <w:style w:type="paragraph" w:customStyle="1" w:styleId="16461A3AAA254FB69DE98E7AF8A86D38">
    <w:name w:val="16461A3AAA254FB69DE98E7AF8A86D38"/>
    <w:rsid w:val="009B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FE8AC-D8ED-47A3-93FC-8283C60C7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EB369-222E-45D6-B574-C256662843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45F0B-C230-4206-B2EF-2A23EEDCFEAB}"/>
</file>

<file path=customXml/itemProps4.xml><?xml version="1.0" encoding="utf-8"?>
<ds:datastoreItem xmlns:ds="http://schemas.openxmlformats.org/officeDocument/2006/customXml" ds:itemID="{B010F3B5-60EF-416C-A519-1430D6D0F5EB}"/>
</file>

<file path=customXml/itemProps5.xml><?xml version="1.0" encoding="utf-8"?>
<ds:datastoreItem xmlns:ds="http://schemas.openxmlformats.org/officeDocument/2006/customXml" ds:itemID="{98B5FA5A-DC76-47A9-BCA0-1890F91C3EED}"/>
</file>

<file path=docProps/app.xml><?xml version="1.0" encoding="utf-8"?>
<Properties xmlns="http://schemas.openxmlformats.org/officeDocument/2006/extended-properties" xmlns:vt="http://schemas.openxmlformats.org/officeDocument/2006/docPropsVTypes">
  <Template>225FD6CC.dotm</Template>
  <TotalTime>313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Residuos Halogenados 1992</dc:title>
  <dc:creator>Santiago Alvarez</dc:creator>
  <cp:keywords>UN 1992</cp:keywords>
  <cp:lastModifiedBy>Santiago Alvarez</cp:lastModifiedBy>
  <cp:revision>2</cp:revision>
  <dcterms:created xsi:type="dcterms:W3CDTF">2014-10-16T10:22:00Z</dcterms:created>
  <dcterms:modified xsi:type="dcterms:W3CDTF">2015-08-25T13:06:00Z</dcterms:modified>
  <cp:category>Residuos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